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DE9C" w14:textId="77777777" w:rsidR="00677D4F" w:rsidRDefault="00C96363" w:rsidP="00677D4F">
      <w:pPr>
        <w:tabs>
          <w:tab w:val="center" w:pos="6480"/>
        </w:tabs>
        <w:contextualSpacing/>
        <w:rPr>
          <w:rFonts w:ascii="Georgia" w:hAnsi="Georgia"/>
          <w:b/>
          <w:bCs/>
          <w:sz w:val="28"/>
          <w:szCs w:val="28"/>
        </w:rPr>
      </w:pPr>
      <w:r w:rsidRPr="00677D4F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3BFDC7" wp14:editId="0F83A2FF">
            <wp:simplePos x="0" y="0"/>
            <wp:positionH relativeFrom="column">
              <wp:posOffset>-240145</wp:posOffset>
            </wp:positionH>
            <wp:positionV relativeFrom="paragraph">
              <wp:posOffset>289</wp:posOffset>
            </wp:positionV>
            <wp:extent cx="748030" cy="491259"/>
            <wp:effectExtent l="0" t="0" r="1270" b="4445"/>
            <wp:wrapTight wrapText="bothSides">
              <wp:wrapPolygon edited="0">
                <wp:start x="3301" y="0"/>
                <wp:lineTo x="733" y="3353"/>
                <wp:lineTo x="0" y="8942"/>
                <wp:lineTo x="0" y="16207"/>
                <wp:lineTo x="5501" y="17884"/>
                <wp:lineTo x="5868" y="21237"/>
                <wp:lineTo x="21270" y="21237"/>
                <wp:lineTo x="21270" y="16766"/>
                <wp:lineTo x="17603" y="13972"/>
                <wp:lineTo x="9535" y="8942"/>
                <wp:lineTo x="11002" y="5030"/>
                <wp:lineTo x="9902" y="2235"/>
                <wp:lineTo x="4767" y="0"/>
                <wp:lineTo x="33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49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D4F" w:rsidRPr="00677D4F">
        <w:rPr>
          <w:rFonts w:ascii="Georgia" w:hAnsi="Georgia"/>
          <w:b/>
          <w:bCs/>
          <w:sz w:val="28"/>
          <w:szCs w:val="28"/>
        </w:rPr>
        <w:tab/>
      </w:r>
    </w:p>
    <w:p w14:paraId="703FE30E" w14:textId="77777777" w:rsidR="00677D4F" w:rsidRPr="00677D4F" w:rsidRDefault="00677D4F" w:rsidP="00677D4F">
      <w:pPr>
        <w:tabs>
          <w:tab w:val="center" w:pos="6480"/>
        </w:tabs>
        <w:contextualSpacing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</w:rPr>
        <w:tab/>
      </w:r>
      <w:r w:rsidRPr="00677D4F">
        <w:rPr>
          <w:rFonts w:ascii="Georgia" w:hAnsi="Georgia"/>
          <w:b/>
          <w:bCs/>
          <w:sz w:val="28"/>
          <w:szCs w:val="28"/>
        </w:rPr>
        <w:t>Washington County Master Gardener™</w:t>
      </w:r>
      <w:r>
        <w:rPr>
          <w:rFonts w:ascii="Georgia" w:hAnsi="Georgia"/>
          <w:b/>
          <w:bCs/>
          <w:sz w:val="28"/>
          <w:szCs w:val="28"/>
        </w:rPr>
        <w:t xml:space="preserve"> Association</w:t>
      </w:r>
    </w:p>
    <w:p w14:paraId="5DF68EDD" w14:textId="77777777" w:rsidR="00677D4F" w:rsidRPr="00677D4F" w:rsidRDefault="00677D4F" w:rsidP="00677D4F">
      <w:pPr>
        <w:rPr>
          <w:rFonts w:ascii="Trebuchet MS" w:hAnsi="Trebuchet MS"/>
          <w:b/>
          <w:sz w:val="22"/>
          <w:szCs w:val="22"/>
        </w:rPr>
      </w:pPr>
      <w:r w:rsidRPr="00677D4F"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D319" wp14:editId="487F4457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8166100" cy="0"/>
                <wp:effectExtent l="0" t="25400" r="25400" b="2540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661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29C4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37A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3pt" to="64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" strokecolor="#029c47" strokeweight="3.5pt">
                <v:stroke joinstyle="miter"/>
                <o:lock v:ext="edit" shapetype="f"/>
              </v:line>
            </w:pict>
          </mc:Fallback>
        </mc:AlternateContent>
      </w:r>
    </w:p>
    <w:p w14:paraId="56D39B03" w14:textId="77777777" w:rsidR="00677D4F" w:rsidRPr="00677D4F" w:rsidRDefault="00D30374" w:rsidP="00677D4F">
      <w:pPr>
        <w:tabs>
          <w:tab w:val="center" w:pos="6480"/>
        </w:tabs>
        <w:spacing w:before="120"/>
        <w:contextualSpacing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Chapter</w:t>
      </w:r>
      <w:r w:rsidR="00677D4F" w:rsidRPr="00677D4F">
        <w:rPr>
          <w:rFonts w:ascii="Georgia" w:hAnsi="Georgia"/>
          <w:b/>
          <w:bCs/>
        </w:rPr>
        <w:t xml:space="preserve"> Meeting</w:t>
      </w:r>
    </w:p>
    <w:p w14:paraId="0EEE9D0E" w14:textId="77777777" w:rsidR="00677D4F" w:rsidRPr="00677D4F" w:rsidRDefault="00677D4F" w:rsidP="00677D4F">
      <w:pPr>
        <w:tabs>
          <w:tab w:val="left" w:pos="5760"/>
        </w:tabs>
        <w:contextualSpacing/>
        <w:jc w:val="center"/>
        <w:rPr>
          <w:rFonts w:ascii="Georgia" w:hAnsi="Georgia"/>
          <w:b/>
          <w:bCs/>
          <w:u w:val="single"/>
        </w:rPr>
      </w:pPr>
      <w:r w:rsidRPr="00677D4F">
        <w:rPr>
          <w:rFonts w:ascii="Georgia" w:hAnsi="Georgia"/>
          <w:b/>
          <w:bCs/>
          <w:u w:val="single"/>
        </w:rPr>
        <w:t>Minutes</w:t>
      </w:r>
    </w:p>
    <w:p w14:paraId="730BE931" w14:textId="77777777" w:rsidR="009F60E3" w:rsidRPr="00677D4F" w:rsidRDefault="002826DE" w:rsidP="009F60E3">
      <w:pPr>
        <w:rPr>
          <w:rFonts w:ascii="Trebuchet MS" w:hAnsi="Trebuchet MS" w:cs="Calibri"/>
          <w:sz w:val="22"/>
          <w:szCs w:val="22"/>
        </w:rPr>
      </w:pPr>
      <w:r w:rsidRPr="00677D4F">
        <w:rPr>
          <w:rFonts w:ascii="Trebuchet MS" w:hAnsi="Trebuchet MS" w:cs="Calibri"/>
          <w:b/>
          <w:sz w:val="22"/>
          <w:szCs w:val="22"/>
        </w:rPr>
        <w:t>Meeting c</w:t>
      </w:r>
      <w:r w:rsidR="009F60E3" w:rsidRPr="00677D4F">
        <w:rPr>
          <w:rFonts w:ascii="Trebuchet MS" w:hAnsi="Trebuchet MS" w:cs="Calibri"/>
          <w:b/>
          <w:sz w:val="22"/>
          <w:szCs w:val="22"/>
        </w:rPr>
        <w:t>alled to order</w:t>
      </w:r>
      <w:r w:rsidR="00BB393A" w:rsidRPr="00677D4F">
        <w:rPr>
          <w:rFonts w:ascii="Trebuchet MS" w:hAnsi="Trebuchet MS" w:cs="Calibri"/>
          <w:sz w:val="22"/>
          <w:szCs w:val="22"/>
        </w:rPr>
        <w:t xml:space="preserve">: </w:t>
      </w:r>
      <w:r w:rsidR="00E673FB">
        <w:rPr>
          <w:rFonts w:ascii="Trebuchet MS" w:hAnsi="Trebuchet MS" w:cs="Calibri"/>
          <w:sz w:val="22"/>
          <w:szCs w:val="22"/>
        </w:rPr>
        <w:t xml:space="preserve">October </w:t>
      </w:r>
      <w:r w:rsidR="000650E6">
        <w:rPr>
          <w:rFonts w:ascii="Trebuchet MS" w:hAnsi="Trebuchet MS" w:cs="Calibri"/>
          <w:sz w:val="22"/>
          <w:szCs w:val="22"/>
        </w:rPr>
        <w:t>1</w:t>
      </w:r>
      <w:r w:rsidR="00E673FB">
        <w:rPr>
          <w:rFonts w:ascii="Trebuchet MS" w:hAnsi="Trebuchet MS" w:cs="Calibri"/>
          <w:sz w:val="22"/>
          <w:szCs w:val="22"/>
        </w:rPr>
        <w:t>,</w:t>
      </w:r>
      <w:r w:rsidR="00B4389D">
        <w:rPr>
          <w:rFonts w:ascii="Trebuchet MS" w:hAnsi="Trebuchet MS" w:cs="Calibri"/>
          <w:sz w:val="22"/>
          <w:szCs w:val="22"/>
        </w:rPr>
        <w:t xml:space="preserve"> </w:t>
      </w:r>
      <w:proofErr w:type="gramStart"/>
      <w:r w:rsidR="00E673FB">
        <w:rPr>
          <w:rFonts w:ascii="Trebuchet MS" w:hAnsi="Trebuchet MS" w:cs="Calibri"/>
          <w:sz w:val="22"/>
          <w:szCs w:val="22"/>
        </w:rPr>
        <w:t>2024</w:t>
      </w:r>
      <w:proofErr w:type="gramEnd"/>
      <w:r w:rsidR="00E673FB">
        <w:rPr>
          <w:rFonts w:ascii="Trebuchet MS" w:hAnsi="Trebuchet MS" w:cs="Calibri"/>
          <w:sz w:val="22"/>
          <w:szCs w:val="22"/>
        </w:rPr>
        <w:t xml:space="preserve"> at 8:02</w:t>
      </w:r>
      <w:r w:rsidR="000650E6">
        <w:rPr>
          <w:rFonts w:ascii="Trebuchet MS" w:hAnsi="Trebuchet MS" w:cs="Calibri"/>
          <w:sz w:val="22"/>
          <w:szCs w:val="22"/>
        </w:rPr>
        <w:t xml:space="preserve"> pm by Hope Preston, President</w:t>
      </w:r>
    </w:p>
    <w:p w14:paraId="2AFDE51A" w14:textId="77777777" w:rsidR="00EE7B71" w:rsidRPr="00677D4F" w:rsidRDefault="00EE7B71" w:rsidP="009F60E3">
      <w:pPr>
        <w:rPr>
          <w:rFonts w:ascii="Trebuchet MS" w:hAnsi="Trebuchet MS"/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752"/>
        <w:gridCol w:w="2011"/>
      </w:tblGrid>
      <w:tr w:rsidR="00554D77" w:rsidRPr="00677D4F" w14:paraId="128703F1" w14:textId="77777777" w:rsidTr="00554D77">
        <w:tc>
          <w:tcPr>
            <w:tcW w:w="7752" w:type="dxa"/>
          </w:tcPr>
          <w:p w14:paraId="694AEA4A" w14:textId="77777777" w:rsidR="00893D98" w:rsidRPr="00893D98" w:rsidRDefault="00893D98" w:rsidP="0058543D">
            <w:pPr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 xml:space="preserve">Presentation: </w:t>
            </w:r>
            <w:r w:rsidR="000650E6">
              <w:rPr>
                <w:rFonts w:ascii="Trebuchet MS" w:hAnsi="Trebuchet MS" w:cs="Calibri"/>
                <w:sz w:val="22"/>
                <w:szCs w:val="22"/>
              </w:rPr>
              <w:t>“Mulch Matters” With Signe Danler, Master Gardener, Horticulture Online Program Instructor</w:t>
            </w:r>
          </w:p>
        </w:tc>
        <w:tc>
          <w:tcPr>
            <w:tcW w:w="2011" w:type="dxa"/>
          </w:tcPr>
          <w:p w14:paraId="7A0AFC89" w14:textId="77777777" w:rsidR="00554D77" w:rsidRPr="00677D4F" w:rsidRDefault="00554D77" w:rsidP="0058543D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60AEE4E1" w14:textId="77777777" w:rsidR="000F4745" w:rsidRDefault="000F4745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308F6BA6" w14:textId="77777777" w:rsidR="00341F26" w:rsidRDefault="00893D98" w:rsidP="003A2342">
      <w:pPr>
        <w:contextualSpacing/>
        <w:rPr>
          <w:rFonts w:ascii="Trebuchet MS" w:hAnsi="Trebuchet MS"/>
          <w:bCs/>
          <w:sz w:val="22"/>
          <w:szCs w:val="22"/>
        </w:rPr>
      </w:pPr>
      <w:r w:rsidRPr="00F603B7">
        <w:rPr>
          <w:rFonts w:ascii="Trebuchet MS" w:hAnsi="Trebuchet MS"/>
          <w:b/>
          <w:sz w:val="22"/>
          <w:szCs w:val="22"/>
        </w:rPr>
        <w:t xml:space="preserve">Reports to </w:t>
      </w:r>
      <w:proofErr w:type="gramStart"/>
      <w:r w:rsidRPr="00F603B7">
        <w:rPr>
          <w:rFonts w:ascii="Trebuchet MS" w:hAnsi="Trebuchet MS"/>
          <w:b/>
          <w:sz w:val="22"/>
          <w:szCs w:val="22"/>
        </w:rPr>
        <w:t>Members</w:t>
      </w:r>
      <w:r w:rsidR="007D78D0">
        <w:rPr>
          <w:rFonts w:ascii="Trebuchet MS" w:hAnsi="Trebuchet MS"/>
          <w:bCs/>
          <w:sz w:val="22"/>
          <w:szCs w:val="22"/>
        </w:rPr>
        <w:t xml:space="preserve"> </w:t>
      </w:r>
      <w:r w:rsidR="000650E6">
        <w:rPr>
          <w:rFonts w:ascii="Trebuchet MS" w:hAnsi="Trebuchet MS"/>
          <w:bCs/>
          <w:sz w:val="22"/>
          <w:szCs w:val="22"/>
        </w:rPr>
        <w:t>:</w:t>
      </w:r>
      <w:proofErr w:type="gramEnd"/>
      <w:r w:rsidR="000650E6">
        <w:rPr>
          <w:rFonts w:ascii="Trebuchet MS" w:hAnsi="Trebuchet MS"/>
          <w:bCs/>
          <w:sz w:val="22"/>
          <w:szCs w:val="22"/>
        </w:rPr>
        <w:t xml:space="preserve"> Reminder that the November meeting </w:t>
      </w:r>
      <w:r w:rsidR="00B4389D">
        <w:rPr>
          <w:rFonts w:ascii="Trebuchet MS" w:hAnsi="Trebuchet MS"/>
          <w:bCs/>
          <w:sz w:val="22"/>
          <w:szCs w:val="22"/>
        </w:rPr>
        <w:t>will be held</w:t>
      </w:r>
      <w:r w:rsidR="000650E6">
        <w:rPr>
          <w:rFonts w:ascii="Trebuchet MS" w:hAnsi="Trebuchet MS"/>
          <w:bCs/>
          <w:sz w:val="22"/>
          <w:szCs w:val="22"/>
        </w:rPr>
        <w:t xml:space="preserve"> on the second Tuesday, November 12</w:t>
      </w:r>
      <w:r w:rsidR="000650E6" w:rsidRPr="000650E6">
        <w:rPr>
          <w:rFonts w:ascii="Trebuchet MS" w:hAnsi="Trebuchet MS"/>
          <w:bCs/>
          <w:sz w:val="22"/>
          <w:szCs w:val="22"/>
          <w:vertAlign w:val="superscript"/>
        </w:rPr>
        <w:t>th</w:t>
      </w:r>
      <w:r w:rsidR="000650E6">
        <w:rPr>
          <w:rFonts w:ascii="Trebuchet MS" w:hAnsi="Trebuchet MS"/>
          <w:bCs/>
          <w:sz w:val="22"/>
          <w:szCs w:val="22"/>
        </w:rPr>
        <w:t>.</w:t>
      </w:r>
    </w:p>
    <w:p w14:paraId="092185F7" w14:textId="77777777" w:rsidR="004C3E81" w:rsidRDefault="004C3E81" w:rsidP="003A2342">
      <w:pPr>
        <w:contextualSpacing/>
        <w:rPr>
          <w:rFonts w:ascii="Trebuchet MS" w:hAnsi="Trebuchet MS"/>
          <w:bCs/>
          <w:sz w:val="22"/>
          <w:szCs w:val="22"/>
        </w:rPr>
      </w:pPr>
    </w:p>
    <w:p w14:paraId="661D1338" w14:textId="77777777" w:rsidR="004C3E81" w:rsidRDefault="004C3E81" w:rsidP="003A2342">
      <w:pPr>
        <w:contextualSpacing/>
        <w:rPr>
          <w:rFonts w:ascii="Trebuchet MS" w:hAnsi="Trebuchet MS"/>
          <w:bCs/>
          <w:sz w:val="22"/>
          <w:szCs w:val="22"/>
        </w:rPr>
      </w:pPr>
    </w:p>
    <w:p w14:paraId="047737EB" w14:textId="77777777" w:rsidR="000650E6" w:rsidRDefault="000650E6" w:rsidP="003A2342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Will vote at the November meeting on the 2025 Slate of Candidates for Board Positions.</w:t>
      </w:r>
    </w:p>
    <w:p w14:paraId="6CA8ED6A" w14:textId="77777777" w:rsidR="004C3E81" w:rsidRDefault="006A0684" w:rsidP="00491CB5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.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C3E81" w:rsidRPr="004C3E81" w14:paraId="448DD15F" w14:textId="77777777" w:rsidTr="004C3E81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27A8DA72" w14:textId="77777777" w:rsidR="004C3E81" w:rsidRPr="004C3E81" w:rsidRDefault="004C3E81" w:rsidP="004C3E81">
            <w:pPr>
              <w:contextualSpacing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proofErr w:type="gramStart"/>
            <w:r w:rsidRPr="004C3E81">
              <w:rPr>
                <w:rFonts w:ascii="Trebuchet MS" w:hAnsi="Trebuchet MS"/>
                <w:b/>
                <w:bCs/>
                <w:sz w:val="22"/>
                <w:szCs w:val="22"/>
              </w:rPr>
              <w:t>2025  Slate</w:t>
            </w:r>
            <w:proofErr w:type="gramEnd"/>
            <w:r w:rsidRPr="004C3E81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of Candidates for Board Positions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2070"/>
              <w:gridCol w:w="3420"/>
            </w:tblGrid>
            <w:tr w:rsidR="004C3E81" w:rsidRPr="004C3E81" w14:paraId="64A6D0A7" w14:textId="77777777">
              <w:trPr>
                <w:trHeight w:val="435"/>
              </w:trPr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1004A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4C530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Nominee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DA604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Term</w:t>
                  </w:r>
                </w:p>
              </w:tc>
            </w:tr>
            <w:tr w:rsidR="004C3E81" w:rsidRPr="004C3E81" w14:paraId="09EF8064" w14:textId="77777777"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F7167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President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E7B58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Hope Preston 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ED3C9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12/10/24 to 12/08/26 (2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  <w:vertAlign w:val="superscript"/>
                    </w:rPr>
                    <w:t>nd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 Term)</w:t>
                  </w:r>
                </w:p>
              </w:tc>
            </w:tr>
            <w:tr w:rsidR="004C3E81" w:rsidRPr="004C3E81" w14:paraId="4FE5FE54" w14:textId="77777777"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D42E9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Vice-President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CC288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Tera Ramsey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FA5BC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12/10/24 to 12/08/26 (1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 Term)</w:t>
                  </w:r>
                </w:p>
              </w:tc>
            </w:tr>
            <w:tr w:rsidR="004C3E81" w:rsidRPr="004C3E81" w14:paraId="1BB2EAB3" w14:textId="77777777"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ABEF9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Treasurer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D23DC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Connie Kirby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57AC0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12/10/24 to 12/08/26 (1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 Term) *</w:t>
                  </w:r>
                </w:p>
              </w:tc>
            </w:tr>
            <w:tr w:rsidR="004C3E81" w:rsidRPr="004C3E81" w14:paraId="0131E608" w14:textId="77777777"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28B6D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Business Manager-Director 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BA97E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Stephanie Engle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218E5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12/10/24 to 12/08/26 (1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 Term)</w:t>
                  </w:r>
                </w:p>
              </w:tc>
            </w:tr>
            <w:tr w:rsidR="004C3E81" w:rsidRPr="004C3E81" w14:paraId="5C4612F1" w14:textId="77777777"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27667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Program Director-Director 2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541C8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Larina Hoffbeck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97E7B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12/10/24 to 12/08/26 (1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 Term)</w:t>
                  </w:r>
                </w:p>
              </w:tc>
            </w:tr>
            <w:tr w:rsidR="004C3E81" w:rsidRPr="004C3E81" w14:paraId="502FB6DE" w14:textId="77777777"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194BA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Fundraising Director-Director 4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349A2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Lisa Barnhart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CB02E" w14:textId="77777777" w:rsidR="004C3E81" w:rsidRPr="004C3E81" w:rsidRDefault="004C3E81" w:rsidP="0035366F">
                  <w:pPr>
                    <w:framePr w:hSpace="45" w:wrap="around" w:vAnchor="text" w:hAnchor="text"/>
                    <w:contextualSpacing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12/10/24 to 12/08/26 (2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  <w:vertAlign w:val="superscript"/>
                    </w:rPr>
                    <w:t>nd</w:t>
                  </w:r>
                  <w:r w:rsidRPr="004C3E81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 Term)</w:t>
                  </w:r>
                </w:p>
              </w:tc>
            </w:tr>
          </w:tbl>
          <w:p w14:paraId="51873A8A" w14:textId="77777777" w:rsidR="004C3E81" w:rsidRPr="004C3E81" w:rsidRDefault="004C3E81" w:rsidP="004C3E81">
            <w:pPr>
              <w:numPr>
                <w:ilvl w:val="0"/>
                <w:numId w:val="44"/>
              </w:num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4C3E81">
              <w:rPr>
                <w:rFonts w:ascii="Trebuchet MS" w:hAnsi="Trebuchet MS"/>
                <w:bCs/>
                <w:sz w:val="22"/>
                <w:szCs w:val="22"/>
              </w:rPr>
              <w:t>Slate of candidates presented to the members at the October Chapter meeting and voted upon at the November Chapter meeting. </w:t>
            </w:r>
          </w:p>
          <w:p w14:paraId="4BDD9C72" w14:textId="77777777" w:rsidR="004C3E81" w:rsidRPr="004C3E81" w:rsidRDefault="004C3E81" w:rsidP="004C3E81">
            <w:pPr>
              <w:numPr>
                <w:ilvl w:val="0"/>
                <w:numId w:val="44"/>
              </w:num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4C3E81">
              <w:rPr>
                <w:rFonts w:ascii="Trebuchet MS" w:hAnsi="Trebuchet MS"/>
                <w:bCs/>
                <w:sz w:val="22"/>
                <w:szCs w:val="22"/>
              </w:rPr>
              <w:t>Term of office begins at the end of the December Chapter Meeting.</w:t>
            </w:r>
          </w:p>
          <w:p w14:paraId="0FC792DD" w14:textId="77777777" w:rsidR="004C3E81" w:rsidRDefault="004C3E81" w:rsidP="004C3E81">
            <w:p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4C3E81">
              <w:rPr>
                <w:rFonts w:ascii="Trebuchet MS" w:hAnsi="Trebuchet MS"/>
                <w:bCs/>
                <w:sz w:val="22"/>
                <w:szCs w:val="22"/>
              </w:rPr>
              <w:t>*In 2024 completed year 2 of Marilynn Turner’s term, so is eligible for two full terms per WCMGA Bylaws 4.8.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</w:p>
          <w:p w14:paraId="7659ECC4" w14:textId="77777777" w:rsidR="004C3E81" w:rsidRDefault="004C3E81" w:rsidP="004C3E81">
            <w:p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2025 Budget will be presented at the November meeting and vote taken at the December Chapter meeting.</w:t>
            </w:r>
          </w:p>
          <w:p w14:paraId="72DD1C27" w14:textId="77777777" w:rsidR="004C3E81" w:rsidRDefault="004C3E81" w:rsidP="004C3E81">
            <w:p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/>
                <w:bCs/>
                <w:sz w:val="22"/>
                <w:szCs w:val="22"/>
              </w:rPr>
              <w:t>Membership Renewal has opened - $25 payable to WCMGA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. Please renew by the end of December as the new directory will be published in January, 2025.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Donate through PayPal Link on website or mail check to: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Connie Kirby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4255 SW Crestwood Dr.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Portland  97225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A password is no longer required to get into the member portal, except for our financial reports.</w:t>
            </w:r>
            <w:r w:rsidRPr="004C3E81">
              <w:rPr>
                <w:rFonts w:ascii="Trebuchet MS" w:hAnsi="Trebuchet MS"/>
                <w:b/>
                <w:bCs/>
                <w:sz w:val="22"/>
                <w:szCs w:val="22"/>
              </w:rPr>
              <w:br/>
              <w:t>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/>
                <w:bCs/>
                <w:sz w:val="22"/>
                <w:szCs w:val="22"/>
              </w:rPr>
              <w:t>2023 Volunteer Hours Reporting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Please report your Volunteer Service hours and Continuing Education hours, in the new Volunteer Reporting System.</w:t>
            </w:r>
          </w:p>
          <w:p w14:paraId="278DF53D" w14:textId="77777777" w:rsidR="004C3E81" w:rsidRDefault="004C3E81" w:rsidP="004C3E81">
            <w:p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Contact Amy Espinoza for questions or help with this.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Links to remember: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Members-only Facebook page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t>:  </w:t>
            </w:r>
            <w:hyperlink r:id="rId8" w:history="1">
              <w:r w:rsidRPr="004C3E81">
                <w:rPr>
                  <w:rStyle w:val="Hyperlink"/>
                  <w:rFonts w:ascii="Trebuchet MS" w:hAnsi="Trebuchet MS"/>
                  <w:bCs/>
                  <w:sz w:val="22"/>
                  <w:szCs w:val="22"/>
                </w:rPr>
                <w:t>https://www.facebook.com/groups/903729377088889</w:t>
              </w:r>
            </w:hyperlink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   OMGA newsletter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t>: </w:t>
            </w:r>
            <w:hyperlink r:id="rId9" w:tgtFrame="_blank" w:history="1">
              <w:r w:rsidRPr="004C3E81">
                <w:rPr>
                  <w:rStyle w:val="Hyperlink"/>
                  <w:rFonts w:ascii="Trebuchet MS" w:hAnsi="Trebuchet MS"/>
                  <w:bCs/>
                  <w:sz w:val="22"/>
                  <w:szCs w:val="22"/>
                </w:rPr>
                <w:t>https://omga.org/newsletter/</w:t>
              </w:r>
            </w:hyperlink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Chapter Chat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t>: </w:t>
            </w:r>
            <w:hyperlink r:id="rId10" w:history="1">
              <w:r w:rsidRPr="004C3E81">
                <w:rPr>
                  <w:rStyle w:val="Hyperlink"/>
                  <w:rFonts w:ascii="Trebuchet MS" w:hAnsi="Trebuchet MS"/>
                  <w:bCs/>
                  <w:sz w:val="22"/>
                  <w:szCs w:val="22"/>
                </w:rPr>
                <w:t>http://washingtoncountymastergardeners.org</w:t>
              </w:r>
            </w:hyperlink>
            <w:r w:rsidRPr="004C3E81">
              <w:rPr>
                <w:rFonts w:ascii="Trebuchet MS" w:hAnsi="Trebuchet MS"/>
                <w:bCs/>
                <w:sz w:val="22"/>
                <w:szCs w:val="22"/>
              </w:rPr>
              <w:t>  Upper right corner, click on Chapter    Chat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 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4C3E81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And don’t forget fundraising opportunities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t xml:space="preserve">: Renee’s Seeds, Bottle Drop Blue bags, Fred Meyer </w:t>
            </w:r>
          </w:p>
          <w:p w14:paraId="0C05DC63" w14:textId="77777777" w:rsidR="00B4389D" w:rsidRPr="004C3E81" w:rsidRDefault="00B4389D" w:rsidP="004C3E81">
            <w:p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57E4706B" w14:textId="77777777" w:rsidR="004C3E81" w:rsidRPr="004C3E81" w:rsidRDefault="004C3E81" w:rsidP="004C3E81">
            <w:pPr>
              <w:contextualSpacing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C3E81">
              <w:rPr>
                <w:rFonts w:ascii="Trebuchet MS" w:hAnsi="Trebuchet MS"/>
                <w:b/>
                <w:bCs/>
                <w:sz w:val="22"/>
                <w:szCs w:val="22"/>
              </w:rPr>
              <w:t>Upcoming: </w:t>
            </w:r>
          </w:p>
          <w:p w14:paraId="71B9AA62" w14:textId="77777777" w:rsidR="004C3E81" w:rsidRDefault="004C3E81" w:rsidP="004C3E81">
            <w:p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4C3E81">
              <w:rPr>
                <w:rFonts w:ascii="Trebuchet MS" w:hAnsi="Trebuchet MS"/>
                <w:bCs/>
                <w:sz w:val="22"/>
                <w:szCs w:val="22"/>
              </w:rPr>
              <w:t>Oct 26, 10-12, Gardening with PNW Natives, PCC Rock Creek</w:t>
            </w:r>
          </w:p>
          <w:p w14:paraId="7ACA78EB" w14:textId="77777777" w:rsidR="004C3E81" w:rsidRPr="004C3E81" w:rsidRDefault="004C3E81" w:rsidP="004C3E81">
            <w:pPr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Nov 11, 9-11 am   WCMGA Board, at Extension Office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  <w:t>Nov 12, 7-8:30, Chapter Meeting Introduction to Growing Berries Note: delayed one week due to the election</w:t>
            </w:r>
            <w:r w:rsidRPr="004C3E81">
              <w:rPr>
                <w:rFonts w:ascii="Trebuchet MS" w:hAnsi="Trebuchet MS"/>
                <w:bCs/>
                <w:sz w:val="22"/>
                <w:szCs w:val="22"/>
              </w:rPr>
              <w:br/>
            </w:r>
          </w:p>
        </w:tc>
      </w:tr>
    </w:tbl>
    <w:p w14:paraId="0FA6090C" w14:textId="77777777" w:rsidR="005D6EEB" w:rsidRDefault="005D6EEB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6FB5DB89" w14:textId="77777777" w:rsidR="005D6EEB" w:rsidRPr="00677D4F" w:rsidRDefault="005D6EEB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2EB4103B" w14:textId="77777777" w:rsidR="00491CB5" w:rsidRPr="00677D4F" w:rsidRDefault="00677D4F" w:rsidP="009F60E3">
      <w:pPr>
        <w:contextualSpacing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Meeting</w:t>
      </w:r>
      <w:r w:rsidR="009909B9" w:rsidRPr="00677D4F">
        <w:rPr>
          <w:rFonts w:ascii="Trebuchet MS" w:hAnsi="Trebuchet MS"/>
          <w:b/>
          <w:sz w:val="22"/>
          <w:szCs w:val="22"/>
        </w:rPr>
        <w:t xml:space="preserve"> </w:t>
      </w:r>
      <w:r w:rsidR="00D844B4" w:rsidRPr="00677D4F">
        <w:rPr>
          <w:rFonts w:ascii="Trebuchet MS" w:hAnsi="Trebuchet MS"/>
          <w:b/>
          <w:sz w:val="22"/>
          <w:szCs w:val="22"/>
        </w:rPr>
        <w:t>a</w:t>
      </w:r>
      <w:r w:rsidR="009909B9" w:rsidRPr="00677D4F">
        <w:rPr>
          <w:rFonts w:ascii="Trebuchet MS" w:hAnsi="Trebuchet MS"/>
          <w:b/>
          <w:sz w:val="22"/>
          <w:szCs w:val="22"/>
        </w:rPr>
        <w:t>djourned</w:t>
      </w:r>
      <w:r w:rsidR="00D87D48">
        <w:rPr>
          <w:rFonts w:ascii="Trebuchet MS" w:hAnsi="Trebuchet MS"/>
          <w:b/>
          <w:sz w:val="22"/>
          <w:szCs w:val="22"/>
        </w:rPr>
        <w:t xml:space="preserve"> 8:09 pm</w:t>
      </w:r>
    </w:p>
    <w:p w14:paraId="4CDF6BD8" w14:textId="77777777" w:rsidR="000C1C1C" w:rsidRDefault="000C1C1C" w:rsidP="000C1C1C">
      <w:pPr>
        <w:contextualSpacing/>
        <w:rPr>
          <w:rFonts w:ascii="Trebuchet MS" w:hAnsi="Trebuchet MS"/>
          <w:bCs/>
          <w:sz w:val="22"/>
          <w:szCs w:val="22"/>
        </w:rPr>
      </w:pPr>
    </w:p>
    <w:p w14:paraId="32391117" w14:textId="77777777" w:rsidR="00491CB5" w:rsidRPr="00677D4F" w:rsidRDefault="00491CB5" w:rsidP="00251B92">
      <w:pPr>
        <w:contextualSpacing/>
        <w:rPr>
          <w:rFonts w:ascii="Trebuchet MS" w:hAnsi="Trebuchet MS"/>
          <w:sz w:val="22"/>
          <w:szCs w:val="22"/>
        </w:rPr>
      </w:pPr>
    </w:p>
    <w:p w14:paraId="52516E1B" w14:textId="77777777" w:rsidR="00646BB6" w:rsidRPr="00677D4F" w:rsidRDefault="00646BB6" w:rsidP="00491CB5">
      <w:pPr>
        <w:contextualSpacing/>
        <w:rPr>
          <w:rFonts w:ascii="Trebuchet MS" w:hAnsi="Trebuchet MS"/>
          <w:sz w:val="22"/>
          <w:szCs w:val="22"/>
        </w:rPr>
      </w:pPr>
    </w:p>
    <w:p w14:paraId="18F9D7FB" w14:textId="77777777" w:rsidR="00491CB5" w:rsidRPr="00677D4F" w:rsidRDefault="00491CB5" w:rsidP="00491CB5">
      <w:pPr>
        <w:contextualSpacing/>
        <w:rPr>
          <w:rFonts w:ascii="Georgia" w:hAnsi="Georgia"/>
          <w:b/>
          <w:bCs/>
          <w:sz w:val="22"/>
          <w:szCs w:val="22"/>
        </w:rPr>
      </w:pPr>
      <w:r w:rsidRPr="00677D4F">
        <w:rPr>
          <w:rFonts w:ascii="Georgia" w:hAnsi="Georgia"/>
          <w:b/>
          <w:bCs/>
          <w:sz w:val="22"/>
          <w:szCs w:val="22"/>
        </w:rPr>
        <w:t>Respectfully submitted</w:t>
      </w:r>
      <w:r w:rsidR="00FB6DAE" w:rsidRPr="00677D4F">
        <w:rPr>
          <w:rFonts w:ascii="Georgia" w:hAnsi="Georgia"/>
          <w:b/>
          <w:bCs/>
          <w:sz w:val="22"/>
          <w:szCs w:val="22"/>
        </w:rPr>
        <w:t xml:space="preserve"> by</w:t>
      </w:r>
      <w:r w:rsidR="003A2342">
        <w:rPr>
          <w:rFonts w:ascii="Georgia" w:hAnsi="Georgia"/>
          <w:b/>
          <w:bCs/>
          <w:sz w:val="22"/>
          <w:szCs w:val="22"/>
        </w:rPr>
        <w:t xml:space="preserve">  </w:t>
      </w:r>
      <w:r w:rsidR="00D87D48">
        <w:rPr>
          <w:rFonts w:ascii="Georgia" w:hAnsi="Georgia"/>
          <w:b/>
          <w:bCs/>
          <w:sz w:val="22"/>
          <w:szCs w:val="22"/>
        </w:rPr>
        <w:t xml:space="preserve"> Mary Hewitt</w:t>
      </w:r>
      <w:r w:rsidR="003A2342">
        <w:rPr>
          <w:rFonts w:ascii="Georgia" w:hAnsi="Georgia"/>
          <w:b/>
          <w:bCs/>
          <w:sz w:val="22"/>
          <w:szCs w:val="22"/>
        </w:rPr>
        <w:t xml:space="preserve">     WCMGA Recording Secretary</w:t>
      </w:r>
      <w:r w:rsidR="00FB6DAE" w:rsidRPr="00677D4F">
        <w:rPr>
          <w:rFonts w:ascii="Georgia" w:hAnsi="Georgia"/>
          <w:b/>
          <w:bCs/>
          <w:sz w:val="22"/>
          <w:szCs w:val="22"/>
        </w:rPr>
        <w:t xml:space="preserve"> </w:t>
      </w:r>
    </w:p>
    <w:p w14:paraId="43DF6750" w14:textId="77777777" w:rsidR="00677D4F" w:rsidRDefault="00FB6DAE" w:rsidP="00677D4F">
      <w:pPr>
        <w:spacing w:before="120"/>
        <w:rPr>
          <w:rFonts w:ascii="Trebuchet MS" w:hAnsi="Trebuchet MS"/>
          <w:sz w:val="22"/>
          <w:szCs w:val="22"/>
        </w:rPr>
      </w:pPr>
      <w:r w:rsidRPr="00677D4F">
        <w:rPr>
          <w:rFonts w:ascii="Georgia" w:hAnsi="Georgia"/>
          <w:b/>
          <w:bCs/>
          <w:sz w:val="22"/>
          <w:szCs w:val="22"/>
        </w:rPr>
        <w:t>Approved by</w:t>
      </w:r>
      <w:r w:rsidR="00251B92" w:rsidRPr="00677D4F">
        <w:rPr>
          <w:rFonts w:ascii="Georgia" w:hAnsi="Georgia"/>
          <w:b/>
          <w:bCs/>
          <w:sz w:val="22"/>
          <w:szCs w:val="22"/>
        </w:rPr>
        <w:t>:</w:t>
      </w:r>
      <w:r w:rsidR="00251B92" w:rsidRPr="00677D4F">
        <w:rPr>
          <w:rFonts w:ascii="Trebuchet MS" w:hAnsi="Trebuchet MS"/>
          <w:sz w:val="22"/>
          <w:szCs w:val="22"/>
        </w:rPr>
        <w:t xml:space="preserve">    </w:t>
      </w:r>
      <w:r w:rsidR="00D87D48">
        <w:rPr>
          <w:rFonts w:ascii="Trebuchet MS" w:hAnsi="Trebuchet MS"/>
          <w:sz w:val="22"/>
          <w:szCs w:val="22"/>
        </w:rPr>
        <w:t xml:space="preserve"> Hope Preston</w:t>
      </w:r>
      <w:r w:rsidR="00251B92" w:rsidRPr="00677D4F">
        <w:rPr>
          <w:rFonts w:ascii="Trebuchet MS" w:hAnsi="Trebuchet MS"/>
          <w:sz w:val="22"/>
          <w:szCs w:val="22"/>
        </w:rPr>
        <w:t xml:space="preserve"> </w:t>
      </w:r>
      <w:r w:rsidR="00E02698" w:rsidRPr="00677D4F">
        <w:rPr>
          <w:rFonts w:ascii="Trebuchet MS" w:hAnsi="Trebuchet MS"/>
          <w:sz w:val="22"/>
          <w:szCs w:val="22"/>
        </w:rPr>
        <w:t>WCMGA Chapter President</w:t>
      </w:r>
      <w:r w:rsidR="000C1C1C">
        <w:rPr>
          <w:rFonts w:ascii="Trebuchet MS" w:hAnsi="Trebuchet MS"/>
          <w:sz w:val="22"/>
          <w:szCs w:val="22"/>
        </w:rPr>
        <w:t xml:space="preserve">, </w:t>
      </w:r>
    </w:p>
    <w:p w14:paraId="6C8B4B91" w14:textId="77777777" w:rsidR="00B068C6" w:rsidRDefault="00B068C6" w:rsidP="00677D4F">
      <w:pPr>
        <w:spacing w:before="120"/>
        <w:rPr>
          <w:rFonts w:ascii="Trebuchet MS" w:hAnsi="Trebuchet MS"/>
          <w:sz w:val="22"/>
          <w:szCs w:val="22"/>
        </w:rPr>
      </w:pPr>
    </w:p>
    <w:p w14:paraId="36DEDBE8" w14:textId="77777777" w:rsidR="00446BA1" w:rsidRDefault="00446BA1" w:rsidP="00446BA1">
      <w:pPr>
        <w:tabs>
          <w:tab w:val="center" w:pos="6480"/>
        </w:tabs>
        <w:contextualSpacing/>
        <w:rPr>
          <w:rFonts w:ascii="Georgia" w:hAnsi="Georgia"/>
          <w:b/>
          <w:bCs/>
          <w:sz w:val="28"/>
          <w:szCs w:val="28"/>
        </w:rPr>
      </w:pPr>
      <w:r w:rsidRPr="00677D4F">
        <w:rPr>
          <w:rFonts w:ascii="Georgia" w:hAnsi="Georgia"/>
          <w:b/>
          <w:bCs/>
          <w:sz w:val="28"/>
          <w:szCs w:val="28"/>
        </w:rPr>
        <w:tab/>
      </w:r>
    </w:p>
    <w:p w14:paraId="1EA73238" w14:textId="77777777" w:rsidR="00446BA1" w:rsidRPr="00677D4F" w:rsidRDefault="00446BA1" w:rsidP="00446BA1">
      <w:pPr>
        <w:tabs>
          <w:tab w:val="center" w:pos="6480"/>
        </w:tabs>
        <w:contextualSpacing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</w:rPr>
        <w:tab/>
      </w:r>
    </w:p>
    <w:p w14:paraId="0F3E4725" w14:textId="77777777" w:rsidR="00446BA1" w:rsidRPr="005D5AE8" w:rsidRDefault="00446BA1" w:rsidP="00677D4F">
      <w:pPr>
        <w:spacing w:before="120"/>
        <w:rPr>
          <w:rFonts w:ascii="Trebuchet MS" w:hAnsi="Trebuchet MS"/>
          <w:b/>
          <w:bCs/>
          <w:sz w:val="22"/>
          <w:szCs w:val="22"/>
        </w:rPr>
      </w:pPr>
    </w:p>
    <w:sectPr w:rsidR="00446BA1" w:rsidRPr="005D5AE8" w:rsidSect="00677D4F">
      <w:headerReference w:type="default" r:id="rId11"/>
      <w:footerReference w:type="default" r:id="rId12"/>
      <w:pgSz w:w="15840" w:h="12240" w:orient="landscape"/>
      <w:pgMar w:top="387" w:right="1440" w:bottom="634" w:left="1440" w:header="38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9122" w14:textId="77777777" w:rsidR="00F81647" w:rsidRDefault="00F81647" w:rsidP="009F60E3">
      <w:r>
        <w:separator/>
      </w:r>
    </w:p>
  </w:endnote>
  <w:endnote w:type="continuationSeparator" w:id="0">
    <w:p w14:paraId="37824D20" w14:textId="77777777" w:rsidR="00F81647" w:rsidRDefault="00F81647" w:rsidP="009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A963" w14:textId="77777777" w:rsidR="00077F16" w:rsidRDefault="00251B92" w:rsidP="00251B92">
    <w:pPr>
      <w:pStyle w:val="Footer"/>
      <w:tabs>
        <w:tab w:val="clear" w:pos="4320"/>
        <w:tab w:val="clear" w:pos="8640"/>
        <w:tab w:val="left" w:pos="942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20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43771" w14:textId="77777777" w:rsidR="00F81647" w:rsidRDefault="00F81647" w:rsidP="009F60E3">
      <w:r>
        <w:separator/>
      </w:r>
    </w:p>
  </w:footnote>
  <w:footnote w:type="continuationSeparator" w:id="0">
    <w:p w14:paraId="21B0D38F" w14:textId="77777777" w:rsidR="00F81647" w:rsidRDefault="00F81647" w:rsidP="009F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1A5B" w14:textId="77777777" w:rsidR="001A5DCB" w:rsidRPr="001A5DCB" w:rsidRDefault="001A5DCB" w:rsidP="001A5DCB">
    <w:pPr>
      <w:tabs>
        <w:tab w:val="left" w:pos="5760"/>
      </w:tabs>
      <w:contextualSpacing/>
      <w:rPr>
        <w:rFonts w:asciiTheme="majorHAnsi" w:hAnsiTheme="majorHAnsi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7741"/>
    <w:multiLevelType w:val="hybridMultilevel"/>
    <w:tmpl w:val="52C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2035"/>
    <w:multiLevelType w:val="hybridMultilevel"/>
    <w:tmpl w:val="B5F6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6B4"/>
    <w:multiLevelType w:val="hybridMultilevel"/>
    <w:tmpl w:val="DDAEF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7F59"/>
    <w:multiLevelType w:val="hybridMultilevel"/>
    <w:tmpl w:val="4B124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6081D"/>
    <w:multiLevelType w:val="hybridMultilevel"/>
    <w:tmpl w:val="DDDA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3884"/>
    <w:multiLevelType w:val="hybridMultilevel"/>
    <w:tmpl w:val="A24E1454"/>
    <w:lvl w:ilvl="0" w:tplc="E80E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802"/>
    <w:multiLevelType w:val="hybridMultilevel"/>
    <w:tmpl w:val="4A0A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84E"/>
    <w:multiLevelType w:val="hybridMultilevel"/>
    <w:tmpl w:val="46385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34BB1"/>
    <w:multiLevelType w:val="hybridMultilevel"/>
    <w:tmpl w:val="C1BC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009C"/>
    <w:multiLevelType w:val="hybridMultilevel"/>
    <w:tmpl w:val="86E0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27992"/>
    <w:multiLevelType w:val="hybridMultilevel"/>
    <w:tmpl w:val="57A60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952D9"/>
    <w:multiLevelType w:val="hybridMultilevel"/>
    <w:tmpl w:val="3B3C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12F2"/>
    <w:multiLevelType w:val="hybridMultilevel"/>
    <w:tmpl w:val="F2BA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26ECF"/>
    <w:multiLevelType w:val="hybridMultilevel"/>
    <w:tmpl w:val="9EF2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A624F"/>
    <w:multiLevelType w:val="hybridMultilevel"/>
    <w:tmpl w:val="6A92BBAC"/>
    <w:lvl w:ilvl="0" w:tplc="E80EE2B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03EE8"/>
    <w:multiLevelType w:val="hybridMultilevel"/>
    <w:tmpl w:val="4F58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6B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3AB8"/>
    <w:multiLevelType w:val="hybridMultilevel"/>
    <w:tmpl w:val="AD52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711FB"/>
    <w:multiLevelType w:val="hybridMultilevel"/>
    <w:tmpl w:val="E66076D4"/>
    <w:lvl w:ilvl="0" w:tplc="0C90757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71ECF"/>
    <w:multiLevelType w:val="hybridMultilevel"/>
    <w:tmpl w:val="C6DC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00AEA"/>
    <w:multiLevelType w:val="multilevel"/>
    <w:tmpl w:val="C900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C72DDF"/>
    <w:multiLevelType w:val="hybridMultilevel"/>
    <w:tmpl w:val="F7C6FDF6"/>
    <w:lvl w:ilvl="0" w:tplc="3DB6BE4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15C1F"/>
    <w:multiLevelType w:val="hybridMultilevel"/>
    <w:tmpl w:val="DBF8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521C2"/>
    <w:multiLevelType w:val="hybridMultilevel"/>
    <w:tmpl w:val="ACD29DC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BDF5C5C"/>
    <w:multiLevelType w:val="hybridMultilevel"/>
    <w:tmpl w:val="FF76E9D2"/>
    <w:lvl w:ilvl="0" w:tplc="4F5C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B29F1"/>
    <w:multiLevelType w:val="hybridMultilevel"/>
    <w:tmpl w:val="211CA604"/>
    <w:lvl w:ilvl="0" w:tplc="FD9E3AA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D0227"/>
    <w:multiLevelType w:val="hybridMultilevel"/>
    <w:tmpl w:val="A33CA218"/>
    <w:lvl w:ilvl="0" w:tplc="9850A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C7D13"/>
    <w:multiLevelType w:val="hybridMultilevel"/>
    <w:tmpl w:val="1DF8234C"/>
    <w:lvl w:ilvl="0" w:tplc="111EF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05BB4"/>
    <w:multiLevelType w:val="hybridMultilevel"/>
    <w:tmpl w:val="9E7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63BF3"/>
    <w:multiLevelType w:val="multilevel"/>
    <w:tmpl w:val="1464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42D46"/>
    <w:multiLevelType w:val="hybridMultilevel"/>
    <w:tmpl w:val="3A8A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4FE8"/>
    <w:multiLevelType w:val="hybridMultilevel"/>
    <w:tmpl w:val="9DA44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336158"/>
    <w:multiLevelType w:val="hybridMultilevel"/>
    <w:tmpl w:val="C9041692"/>
    <w:lvl w:ilvl="0" w:tplc="EC52B2E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31540"/>
    <w:multiLevelType w:val="hybridMultilevel"/>
    <w:tmpl w:val="F98E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530C6"/>
    <w:multiLevelType w:val="hybridMultilevel"/>
    <w:tmpl w:val="6598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93459"/>
    <w:multiLevelType w:val="hybridMultilevel"/>
    <w:tmpl w:val="E06E6530"/>
    <w:lvl w:ilvl="0" w:tplc="5B0AE7B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3601F"/>
    <w:multiLevelType w:val="hybridMultilevel"/>
    <w:tmpl w:val="ADB4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30736"/>
    <w:multiLevelType w:val="hybridMultilevel"/>
    <w:tmpl w:val="C1A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65916"/>
    <w:multiLevelType w:val="hybridMultilevel"/>
    <w:tmpl w:val="245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A5960"/>
    <w:multiLevelType w:val="hybridMultilevel"/>
    <w:tmpl w:val="FE8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A7E10"/>
    <w:multiLevelType w:val="hybridMultilevel"/>
    <w:tmpl w:val="FC18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C048F"/>
    <w:multiLevelType w:val="hybridMultilevel"/>
    <w:tmpl w:val="3BD8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67A08"/>
    <w:multiLevelType w:val="hybridMultilevel"/>
    <w:tmpl w:val="B228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24537"/>
    <w:multiLevelType w:val="hybridMultilevel"/>
    <w:tmpl w:val="1154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6A90"/>
    <w:multiLevelType w:val="hybridMultilevel"/>
    <w:tmpl w:val="5748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87586">
    <w:abstractNumId w:val="8"/>
  </w:num>
  <w:num w:numId="2" w16cid:durableId="633951393">
    <w:abstractNumId w:val="23"/>
  </w:num>
  <w:num w:numId="3" w16cid:durableId="2131821548">
    <w:abstractNumId w:val="7"/>
  </w:num>
  <w:num w:numId="4" w16cid:durableId="1650598096">
    <w:abstractNumId w:val="10"/>
  </w:num>
  <w:num w:numId="5" w16cid:durableId="1757629078">
    <w:abstractNumId w:val="36"/>
  </w:num>
  <w:num w:numId="6" w16cid:durableId="1007706391">
    <w:abstractNumId w:val="0"/>
  </w:num>
  <w:num w:numId="7" w16cid:durableId="1616591930">
    <w:abstractNumId w:val="19"/>
  </w:num>
  <w:num w:numId="8" w16cid:durableId="589048033">
    <w:abstractNumId w:val="4"/>
  </w:num>
  <w:num w:numId="9" w16cid:durableId="1251617584">
    <w:abstractNumId w:val="43"/>
  </w:num>
  <w:num w:numId="10" w16cid:durableId="1772504788">
    <w:abstractNumId w:val="18"/>
  </w:num>
  <w:num w:numId="11" w16cid:durableId="1961495185">
    <w:abstractNumId w:val="1"/>
  </w:num>
  <w:num w:numId="12" w16cid:durableId="1377899485">
    <w:abstractNumId w:val="29"/>
  </w:num>
  <w:num w:numId="13" w16cid:durableId="215362446">
    <w:abstractNumId w:val="40"/>
  </w:num>
  <w:num w:numId="14" w16cid:durableId="146824739">
    <w:abstractNumId w:val="26"/>
  </w:num>
  <w:num w:numId="15" w16cid:durableId="1202280016">
    <w:abstractNumId w:val="9"/>
  </w:num>
  <w:num w:numId="16" w16cid:durableId="833180417">
    <w:abstractNumId w:val="39"/>
  </w:num>
  <w:num w:numId="17" w16cid:durableId="1835677542">
    <w:abstractNumId w:val="27"/>
  </w:num>
  <w:num w:numId="18" w16cid:durableId="1680741897">
    <w:abstractNumId w:val="37"/>
  </w:num>
  <w:num w:numId="19" w16cid:durableId="2086099336">
    <w:abstractNumId w:val="14"/>
  </w:num>
  <w:num w:numId="20" w16cid:durableId="2129468807">
    <w:abstractNumId w:val="34"/>
  </w:num>
  <w:num w:numId="21" w16cid:durableId="679814153">
    <w:abstractNumId w:val="42"/>
  </w:num>
  <w:num w:numId="22" w16cid:durableId="1336422827">
    <w:abstractNumId w:val="22"/>
  </w:num>
  <w:num w:numId="23" w16cid:durableId="455880040">
    <w:abstractNumId w:val="5"/>
  </w:num>
  <w:num w:numId="24" w16cid:durableId="1697348640">
    <w:abstractNumId w:val="17"/>
  </w:num>
  <w:num w:numId="25" w16cid:durableId="1453281239">
    <w:abstractNumId w:val="20"/>
  </w:num>
  <w:num w:numId="26" w16cid:durableId="1803575897">
    <w:abstractNumId w:val="24"/>
  </w:num>
  <w:num w:numId="27" w16cid:durableId="46807479">
    <w:abstractNumId w:val="25"/>
  </w:num>
  <w:num w:numId="28" w16cid:durableId="290944972">
    <w:abstractNumId w:val="11"/>
  </w:num>
  <w:num w:numId="29" w16cid:durableId="1642536287">
    <w:abstractNumId w:val="41"/>
  </w:num>
  <w:num w:numId="30" w16cid:durableId="38170851">
    <w:abstractNumId w:val="35"/>
  </w:num>
  <w:num w:numId="31" w16cid:durableId="1358890106">
    <w:abstractNumId w:val="32"/>
  </w:num>
  <w:num w:numId="32" w16cid:durableId="2022584544">
    <w:abstractNumId w:val="38"/>
  </w:num>
  <w:num w:numId="33" w16cid:durableId="82070472">
    <w:abstractNumId w:val="21"/>
  </w:num>
  <w:num w:numId="34" w16cid:durableId="363865596">
    <w:abstractNumId w:val="33"/>
  </w:num>
  <w:num w:numId="35" w16cid:durableId="1824466381">
    <w:abstractNumId w:val="13"/>
  </w:num>
  <w:num w:numId="36" w16cid:durableId="402992086">
    <w:abstractNumId w:val="16"/>
  </w:num>
  <w:num w:numId="37" w16cid:durableId="332874933">
    <w:abstractNumId w:val="15"/>
  </w:num>
  <w:num w:numId="38" w16cid:durableId="1269391745">
    <w:abstractNumId w:val="30"/>
  </w:num>
  <w:num w:numId="39" w16cid:durableId="1577473919">
    <w:abstractNumId w:val="6"/>
  </w:num>
  <w:num w:numId="40" w16cid:durableId="1539079854">
    <w:abstractNumId w:val="12"/>
  </w:num>
  <w:num w:numId="41" w16cid:durableId="1755201611">
    <w:abstractNumId w:val="3"/>
  </w:num>
  <w:num w:numId="42" w16cid:durableId="706681749">
    <w:abstractNumId w:val="2"/>
  </w:num>
  <w:num w:numId="43" w16cid:durableId="146439945">
    <w:abstractNumId w:val="31"/>
  </w:num>
  <w:num w:numId="44" w16cid:durableId="20024654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12"/>
    <w:rsid w:val="00001410"/>
    <w:rsid w:val="000019A6"/>
    <w:rsid w:val="00002A9C"/>
    <w:rsid w:val="00017321"/>
    <w:rsid w:val="000303A1"/>
    <w:rsid w:val="00030E39"/>
    <w:rsid w:val="00036670"/>
    <w:rsid w:val="00043818"/>
    <w:rsid w:val="000650E6"/>
    <w:rsid w:val="000725F5"/>
    <w:rsid w:val="00077F16"/>
    <w:rsid w:val="000918C1"/>
    <w:rsid w:val="0009300E"/>
    <w:rsid w:val="00095046"/>
    <w:rsid w:val="00097CA8"/>
    <w:rsid w:val="000C1C1C"/>
    <w:rsid w:val="000C2D08"/>
    <w:rsid w:val="000D210D"/>
    <w:rsid w:val="000D2EBB"/>
    <w:rsid w:val="000D7588"/>
    <w:rsid w:val="000E5995"/>
    <w:rsid w:val="000F4745"/>
    <w:rsid w:val="000F58D5"/>
    <w:rsid w:val="00116A86"/>
    <w:rsid w:val="00124327"/>
    <w:rsid w:val="001340F6"/>
    <w:rsid w:val="0015175D"/>
    <w:rsid w:val="00157C14"/>
    <w:rsid w:val="001637A0"/>
    <w:rsid w:val="00166805"/>
    <w:rsid w:val="00176F05"/>
    <w:rsid w:val="00185086"/>
    <w:rsid w:val="00197F1A"/>
    <w:rsid w:val="001A3CD0"/>
    <w:rsid w:val="001A5DCB"/>
    <w:rsid w:val="001A7FAB"/>
    <w:rsid w:val="001C7981"/>
    <w:rsid w:val="001F4FAE"/>
    <w:rsid w:val="001F5CBC"/>
    <w:rsid w:val="001F7208"/>
    <w:rsid w:val="00207220"/>
    <w:rsid w:val="002126AE"/>
    <w:rsid w:val="002207C6"/>
    <w:rsid w:val="002414DF"/>
    <w:rsid w:val="002513B0"/>
    <w:rsid w:val="00251B92"/>
    <w:rsid w:val="00260EF4"/>
    <w:rsid w:val="00263980"/>
    <w:rsid w:val="002721C8"/>
    <w:rsid w:val="002826DE"/>
    <w:rsid w:val="002A2BA7"/>
    <w:rsid w:val="002A78B0"/>
    <w:rsid w:val="002B2ABE"/>
    <w:rsid w:val="002C7DCC"/>
    <w:rsid w:val="002D33CC"/>
    <w:rsid w:val="002D79EE"/>
    <w:rsid w:val="002E0B7A"/>
    <w:rsid w:val="002E56CD"/>
    <w:rsid w:val="002E7608"/>
    <w:rsid w:val="002F37B0"/>
    <w:rsid w:val="002F67AB"/>
    <w:rsid w:val="0030290C"/>
    <w:rsid w:val="00323756"/>
    <w:rsid w:val="00330609"/>
    <w:rsid w:val="0033135B"/>
    <w:rsid w:val="00341F26"/>
    <w:rsid w:val="0034505A"/>
    <w:rsid w:val="0035366F"/>
    <w:rsid w:val="0036191B"/>
    <w:rsid w:val="003623FE"/>
    <w:rsid w:val="003710D2"/>
    <w:rsid w:val="00371343"/>
    <w:rsid w:val="00375850"/>
    <w:rsid w:val="00381F18"/>
    <w:rsid w:val="00396245"/>
    <w:rsid w:val="003A1462"/>
    <w:rsid w:val="003A2342"/>
    <w:rsid w:val="003A5805"/>
    <w:rsid w:val="003A6729"/>
    <w:rsid w:val="003B0ADD"/>
    <w:rsid w:val="003B18A5"/>
    <w:rsid w:val="003B5FC1"/>
    <w:rsid w:val="003D13D9"/>
    <w:rsid w:val="003D35A2"/>
    <w:rsid w:val="003D78C7"/>
    <w:rsid w:val="003E029E"/>
    <w:rsid w:val="003E38AE"/>
    <w:rsid w:val="003E7610"/>
    <w:rsid w:val="003F6B7C"/>
    <w:rsid w:val="003F716A"/>
    <w:rsid w:val="0040029C"/>
    <w:rsid w:val="00404BBB"/>
    <w:rsid w:val="0041447C"/>
    <w:rsid w:val="004174B3"/>
    <w:rsid w:val="00426AA2"/>
    <w:rsid w:val="0043421C"/>
    <w:rsid w:val="00446BA1"/>
    <w:rsid w:val="004504FE"/>
    <w:rsid w:val="0045209A"/>
    <w:rsid w:val="0046562F"/>
    <w:rsid w:val="00466E11"/>
    <w:rsid w:val="00476A1F"/>
    <w:rsid w:val="004801D4"/>
    <w:rsid w:val="00482491"/>
    <w:rsid w:val="004871F8"/>
    <w:rsid w:val="00491CB5"/>
    <w:rsid w:val="004A24EE"/>
    <w:rsid w:val="004A5EFC"/>
    <w:rsid w:val="004B05AA"/>
    <w:rsid w:val="004B7717"/>
    <w:rsid w:val="004C3E81"/>
    <w:rsid w:val="004C64CB"/>
    <w:rsid w:val="004E0AFF"/>
    <w:rsid w:val="004F0B00"/>
    <w:rsid w:val="004F46A1"/>
    <w:rsid w:val="005017A4"/>
    <w:rsid w:val="00507C6F"/>
    <w:rsid w:val="005230E6"/>
    <w:rsid w:val="005325A1"/>
    <w:rsid w:val="005368BD"/>
    <w:rsid w:val="00541686"/>
    <w:rsid w:val="00541E57"/>
    <w:rsid w:val="005432B4"/>
    <w:rsid w:val="00545314"/>
    <w:rsid w:val="00554A71"/>
    <w:rsid w:val="00554D77"/>
    <w:rsid w:val="0058543D"/>
    <w:rsid w:val="00591AC6"/>
    <w:rsid w:val="00596A74"/>
    <w:rsid w:val="00596B8E"/>
    <w:rsid w:val="005D2D10"/>
    <w:rsid w:val="005D5AE8"/>
    <w:rsid w:val="005D6EEB"/>
    <w:rsid w:val="005F6193"/>
    <w:rsid w:val="005F6DBD"/>
    <w:rsid w:val="005F7623"/>
    <w:rsid w:val="005F77A5"/>
    <w:rsid w:val="005F789F"/>
    <w:rsid w:val="0061191B"/>
    <w:rsid w:val="0061484F"/>
    <w:rsid w:val="0061748D"/>
    <w:rsid w:val="00620AEA"/>
    <w:rsid w:val="00620F38"/>
    <w:rsid w:val="00626793"/>
    <w:rsid w:val="0062761F"/>
    <w:rsid w:val="00630E66"/>
    <w:rsid w:val="0063155C"/>
    <w:rsid w:val="00640914"/>
    <w:rsid w:val="00645471"/>
    <w:rsid w:val="00646BB6"/>
    <w:rsid w:val="00662B76"/>
    <w:rsid w:val="00677D4F"/>
    <w:rsid w:val="006808DC"/>
    <w:rsid w:val="006846E9"/>
    <w:rsid w:val="0069432D"/>
    <w:rsid w:val="006A0684"/>
    <w:rsid w:val="006A099B"/>
    <w:rsid w:val="006C2915"/>
    <w:rsid w:val="006C31A3"/>
    <w:rsid w:val="006C7277"/>
    <w:rsid w:val="006D3B45"/>
    <w:rsid w:val="006E0353"/>
    <w:rsid w:val="006F179D"/>
    <w:rsid w:val="006F17E8"/>
    <w:rsid w:val="006F7033"/>
    <w:rsid w:val="00704A60"/>
    <w:rsid w:val="007179A2"/>
    <w:rsid w:val="00724FBB"/>
    <w:rsid w:val="00737AE1"/>
    <w:rsid w:val="00740606"/>
    <w:rsid w:val="007469DD"/>
    <w:rsid w:val="00752BA6"/>
    <w:rsid w:val="00767D44"/>
    <w:rsid w:val="0077238F"/>
    <w:rsid w:val="00772951"/>
    <w:rsid w:val="00781DB1"/>
    <w:rsid w:val="007872B0"/>
    <w:rsid w:val="00787917"/>
    <w:rsid w:val="007B00DD"/>
    <w:rsid w:val="007D1312"/>
    <w:rsid w:val="007D78D0"/>
    <w:rsid w:val="007E4068"/>
    <w:rsid w:val="007F2182"/>
    <w:rsid w:val="007F4297"/>
    <w:rsid w:val="007F7AD2"/>
    <w:rsid w:val="0080240A"/>
    <w:rsid w:val="00803FC2"/>
    <w:rsid w:val="00807BE2"/>
    <w:rsid w:val="00815BF8"/>
    <w:rsid w:val="00820A93"/>
    <w:rsid w:val="008265EE"/>
    <w:rsid w:val="00834ED1"/>
    <w:rsid w:val="008359E5"/>
    <w:rsid w:val="0086069C"/>
    <w:rsid w:val="00867ADD"/>
    <w:rsid w:val="00883E68"/>
    <w:rsid w:val="008849E3"/>
    <w:rsid w:val="00893D98"/>
    <w:rsid w:val="00894668"/>
    <w:rsid w:val="008A54FF"/>
    <w:rsid w:val="008F15CC"/>
    <w:rsid w:val="008F5BF1"/>
    <w:rsid w:val="0090638E"/>
    <w:rsid w:val="009065E7"/>
    <w:rsid w:val="0091380F"/>
    <w:rsid w:val="0092214F"/>
    <w:rsid w:val="00924B6F"/>
    <w:rsid w:val="00926FB8"/>
    <w:rsid w:val="00930298"/>
    <w:rsid w:val="0093167C"/>
    <w:rsid w:val="00935686"/>
    <w:rsid w:val="00944CD8"/>
    <w:rsid w:val="009615C9"/>
    <w:rsid w:val="00965ECD"/>
    <w:rsid w:val="00973441"/>
    <w:rsid w:val="00973606"/>
    <w:rsid w:val="00976419"/>
    <w:rsid w:val="00982A72"/>
    <w:rsid w:val="00985DFA"/>
    <w:rsid w:val="009909B9"/>
    <w:rsid w:val="00991C4A"/>
    <w:rsid w:val="009925BC"/>
    <w:rsid w:val="009A608D"/>
    <w:rsid w:val="009B4D95"/>
    <w:rsid w:val="009B5537"/>
    <w:rsid w:val="009D3396"/>
    <w:rsid w:val="009D5A1A"/>
    <w:rsid w:val="009E3512"/>
    <w:rsid w:val="009E7896"/>
    <w:rsid w:val="009F2065"/>
    <w:rsid w:val="009F5336"/>
    <w:rsid w:val="009F60E3"/>
    <w:rsid w:val="009F6C3E"/>
    <w:rsid w:val="00A01189"/>
    <w:rsid w:val="00A0343C"/>
    <w:rsid w:val="00A11B49"/>
    <w:rsid w:val="00A300DB"/>
    <w:rsid w:val="00A36A4E"/>
    <w:rsid w:val="00A404E8"/>
    <w:rsid w:val="00A42839"/>
    <w:rsid w:val="00A4508D"/>
    <w:rsid w:val="00A4566F"/>
    <w:rsid w:val="00A520D3"/>
    <w:rsid w:val="00A66DE1"/>
    <w:rsid w:val="00A70564"/>
    <w:rsid w:val="00A74E48"/>
    <w:rsid w:val="00A7508C"/>
    <w:rsid w:val="00A859BA"/>
    <w:rsid w:val="00A90B78"/>
    <w:rsid w:val="00A93381"/>
    <w:rsid w:val="00A95301"/>
    <w:rsid w:val="00AA303A"/>
    <w:rsid w:val="00AA4FAB"/>
    <w:rsid w:val="00AA5A73"/>
    <w:rsid w:val="00AB1E3F"/>
    <w:rsid w:val="00AB52BD"/>
    <w:rsid w:val="00AC3E4F"/>
    <w:rsid w:val="00AC5AF1"/>
    <w:rsid w:val="00AD3C8B"/>
    <w:rsid w:val="00AD7285"/>
    <w:rsid w:val="00AE38D3"/>
    <w:rsid w:val="00AE487A"/>
    <w:rsid w:val="00AE6939"/>
    <w:rsid w:val="00B068C6"/>
    <w:rsid w:val="00B10756"/>
    <w:rsid w:val="00B12737"/>
    <w:rsid w:val="00B24B1D"/>
    <w:rsid w:val="00B26763"/>
    <w:rsid w:val="00B27B57"/>
    <w:rsid w:val="00B4389D"/>
    <w:rsid w:val="00B535AE"/>
    <w:rsid w:val="00B65172"/>
    <w:rsid w:val="00B7298A"/>
    <w:rsid w:val="00B82D25"/>
    <w:rsid w:val="00B83454"/>
    <w:rsid w:val="00BA72BF"/>
    <w:rsid w:val="00BB12EA"/>
    <w:rsid w:val="00BB393A"/>
    <w:rsid w:val="00BB5B4E"/>
    <w:rsid w:val="00BD3585"/>
    <w:rsid w:val="00BD7457"/>
    <w:rsid w:val="00BF00D6"/>
    <w:rsid w:val="00BF38D5"/>
    <w:rsid w:val="00C0565A"/>
    <w:rsid w:val="00C0771C"/>
    <w:rsid w:val="00C10C5F"/>
    <w:rsid w:val="00C11C95"/>
    <w:rsid w:val="00C125E0"/>
    <w:rsid w:val="00C13744"/>
    <w:rsid w:val="00C14D97"/>
    <w:rsid w:val="00C37648"/>
    <w:rsid w:val="00C42A7B"/>
    <w:rsid w:val="00C46306"/>
    <w:rsid w:val="00C557BE"/>
    <w:rsid w:val="00C56593"/>
    <w:rsid w:val="00C645AE"/>
    <w:rsid w:val="00C70057"/>
    <w:rsid w:val="00C86135"/>
    <w:rsid w:val="00C9064F"/>
    <w:rsid w:val="00C91575"/>
    <w:rsid w:val="00C9517B"/>
    <w:rsid w:val="00C96363"/>
    <w:rsid w:val="00CA10AB"/>
    <w:rsid w:val="00CA5C24"/>
    <w:rsid w:val="00CE02AD"/>
    <w:rsid w:val="00CE1021"/>
    <w:rsid w:val="00CF3625"/>
    <w:rsid w:val="00CF53B5"/>
    <w:rsid w:val="00D00599"/>
    <w:rsid w:val="00D011D0"/>
    <w:rsid w:val="00D05EC0"/>
    <w:rsid w:val="00D26A44"/>
    <w:rsid w:val="00D27B6A"/>
    <w:rsid w:val="00D27DB9"/>
    <w:rsid w:val="00D30374"/>
    <w:rsid w:val="00D32ADF"/>
    <w:rsid w:val="00D34D3A"/>
    <w:rsid w:val="00D5484D"/>
    <w:rsid w:val="00D61709"/>
    <w:rsid w:val="00D6378A"/>
    <w:rsid w:val="00D639FB"/>
    <w:rsid w:val="00D742A6"/>
    <w:rsid w:val="00D80618"/>
    <w:rsid w:val="00D844B4"/>
    <w:rsid w:val="00D87D48"/>
    <w:rsid w:val="00D9113B"/>
    <w:rsid w:val="00D948CE"/>
    <w:rsid w:val="00DA682A"/>
    <w:rsid w:val="00DB58AB"/>
    <w:rsid w:val="00DB7309"/>
    <w:rsid w:val="00DC0D6B"/>
    <w:rsid w:val="00DD4B23"/>
    <w:rsid w:val="00E02698"/>
    <w:rsid w:val="00E0662F"/>
    <w:rsid w:val="00E07C05"/>
    <w:rsid w:val="00E1749D"/>
    <w:rsid w:val="00E32B98"/>
    <w:rsid w:val="00E44DDB"/>
    <w:rsid w:val="00E502F4"/>
    <w:rsid w:val="00E61B1F"/>
    <w:rsid w:val="00E63CB4"/>
    <w:rsid w:val="00E671FF"/>
    <w:rsid w:val="00E673FB"/>
    <w:rsid w:val="00E67701"/>
    <w:rsid w:val="00E67F3F"/>
    <w:rsid w:val="00E762F5"/>
    <w:rsid w:val="00E83DAF"/>
    <w:rsid w:val="00E842C1"/>
    <w:rsid w:val="00E859DB"/>
    <w:rsid w:val="00E86665"/>
    <w:rsid w:val="00E86FF2"/>
    <w:rsid w:val="00EB02D1"/>
    <w:rsid w:val="00EB6142"/>
    <w:rsid w:val="00EC61AB"/>
    <w:rsid w:val="00ED782E"/>
    <w:rsid w:val="00EE7B71"/>
    <w:rsid w:val="00EF1BB8"/>
    <w:rsid w:val="00EF4273"/>
    <w:rsid w:val="00EF71F9"/>
    <w:rsid w:val="00F05E33"/>
    <w:rsid w:val="00F07541"/>
    <w:rsid w:val="00F11F4D"/>
    <w:rsid w:val="00F218D1"/>
    <w:rsid w:val="00F42F56"/>
    <w:rsid w:val="00F436D1"/>
    <w:rsid w:val="00F45D64"/>
    <w:rsid w:val="00F603B7"/>
    <w:rsid w:val="00F81647"/>
    <w:rsid w:val="00F913D3"/>
    <w:rsid w:val="00FA1B82"/>
    <w:rsid w:val="00FA3651"/>
    <w:rsid w:val="00FB6892"/>
    <w:rsid w:val="00FB6DAE"/>
    <w:rsid w:val="00FC0205"/>
    <w:rsid w:val="00FC1377"/>
    <w:rsid w:val="00FC265C"/>
    <w:rsid w:val="00FC6E45"/>
    <w:rsid w:val="00FD1282"/>
    <w:rsid w:val="00FD1D85"/>
    <w:rsid w:val="00FD4F89"/>
    <w:rsid w:val="00FE31FF"/>
    <w:rsid w:val="00FE655A"/>
    <w:rsid w:val="00FF361E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EFD46F"/>
  <w14:defaultImageDpi w14:val="300"/>
  <w15:docId w15:val="{4F23DE6E-2362-42DB-8967-9ED17E34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7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4B05AA"/>
    <w:rPr>
      <w:rFonts w:ascii="Bookman Old Style" w:hAnsi="Bookman Old Style"/>
      <w:color w:val="3366FF"/>
      <w:u w:val="single"/>
    </w:rPr>
  </w:style>
  <w:style w:type="table" w:styleId="TableGrid">
    <w:name w:val="Table Grid"/>
    <w:basedOn w:val="TableNormal"/>
    <w:uiPriority w:val="59"/>
    <w:rsid w:val="005F6193"/>
    <w:pPr>
      <w:spacing w:before="120"/>
    </w:pPr>
    <w:rPr>
      <w:rFonts w:ascii="Trebuchet MS" w:hAnsi="Trebuchet MS"/>
      <w:sz w:val="22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9F60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0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0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6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EE7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FA3651"/>
  </w:style>
  <w:style w:type="character" w:customStyle="1" w:styleId="aqj">
    <w:name w:val="aqj"/>
    <w:basedOn w:val="DefaultParagraphFont"/>
    <w:rsid w:val="00FA3651"/>
  </w:style>
  <w:style w:type="paragraph" w:styleId="NoSpacing">
    <w:name w:val="No Spacing"/>
    <w:uiPriority w:val="1"/>
    <w:qFormat/>
    <w:rsid w:val="00D617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17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56"/>
    <w:rPr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0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hingtoncountymastergardeners.us21.list-manage.com/track/click?u=665f7e908633c442214fd082a&amp;id=c25f79f358&amp;e=610cc6af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ashingtoncountymastergardeners.us21.list-manage.com/track/click?u=665f7e908633c442214fd082a&amp;id=7d95cec24d&amp;e=610cc6af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shingtoncountymastergardeners.us21.list-manage.com/track/click?u=665f7e908633c442214fd082a&amp;id=2457392ecd&amp;e=610cc6af1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l\Documents\Custom%20Office%20Templates\WCMGA%20Chapter%20Meeting%20Template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WCMGA Chapter Meeting Template A</Template>
  <TotalTime>12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Hewitt</dc:creator>
  <cp:keywords/>
  <dc:description/>
  <cp:lastModifiedBy>Mary Hewitt</cp:lastModifiedBy>
  <cp:revision>5</cp:revision>
  <cp:lastPrinted>2024-10-26T21:56:00Z</cp:lastPrinted>
  <dcterms:created xsi:type="dcterms:W3CDTF">2024-10-15T17:41:00Z</dcterms:created>
  <dcterms:modified xsi:type="dcterms:W3CDTF">2024-10-26T22:00:00Z</dcterms:modified>
</cp:coreProperties>
</file>