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4F8F" w14:textId="77777777" w:rsidR="00677D4F" w:rsidRDefault="00C96363" w:rsidP="00677D4F">
      <w:pPr>
        <w:tabs>
          <w:tab w:val="center" w:pos="6480"/>
        </w:tabs>
        <w:contextualSpacing/>
        <w:rPr>
          <w:rFonts w:ascii="Georgia" w:hAnsi="Georgia"/>
          <w:b/>
          <w:bCs/>
          <w:sz w:val="28"/>
          <w:szCs w:val="28"/>
        </w:rPr>
      </w:pPr>
      <w:r w:rsidRPr="00677D4F">
        <w:rPr>
          <w:rFonts w:ascii="Georgia" w:hAnsi="Georgia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02974BC" wp14:editId="61703BBE">
            <wp:simplePos x="0" y="0"/>
            <wp:positionH relativeFrom="column">
              <wp:posOffset>-240145</wp:posOffset>
            </wp:positionH>
            <wp:positionV relativeFrom="paragraph">
              <wp:posOffset>289</wp:posOffset>
            </wp:positionV>
            <wp:extent cx="748030" cy="491259"/>
            <wp:effectExtent l="0" t="0" r="1270" b="4445"/>
            <wp:wrapTight wrapText="bothSides">
              <wp:wrapPolygon edited="0">
                <wp:start x="3301" y="0"/>
                <wp:lineTo x="733" y="3353"/>
                <wp:lineTo x="0" y="8942"/>
                <wp:lineTo x="0" y="16207"/>
                <wp:lineTo x="5501" y="17884"/>
                <wp:lineTo x="5868" y="21237"/>
                <wp:lineTo x="21270" y="21237"/>
                <wp:lineTo x="21270" y="16766"/>
                <wp:lineTo x="17603" y="13972"/>
                <wp:lineTo x="9535" y="8942"/>
                <wp:lineTo x="11002" y="5030"/>
                <wp:lineTo x="9902" y="2235"/>
                <wp:lineTo x="4767" y="0"/>
                <wp:lineTo x="330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491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D4F" w:rsidRPr="00677D4F">
        <w:rPr>
          <w:rFonts w:ascii="Georgia" w:hAnsi="Georgia"/>
          <w:b/>
          <w:bCs/>
          <w:sz w:val="28"/>
          <w:szCs w:val="28"/>
        </w:rPr>
        <w:tab/>
      </w:r>
    </w:p>
    <w:p w14:paraId="229EE429" w14:textId="77777777" w:rsidR="00677D4F" w:rsidRPr="00677D4F" w:rsidRDefault="00677D4F" w:rsidP="00677D4F">
      <w:pPr>
        <w:tabs>
          <w:tab w:val="center" w:pos="6480"/>
        </w:tabs>
        <w:contextualSpacing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</w:rPr>
        <w:tab/>
      </w:r>
      <w:r w:rsidRPr="00677D4F">
        <w:rPr>
          <w:rFonts w:ascii="Georgia" w:hAnsi="Georgia"/>
          <w:b/>
          <w:bCs/>
          <w:sz w:val="28"/>
          <w:szCs w:val="28"/>
        </w:rPr>
        <w:t>Washington County Master Gardener™</w:t>
      </w:r>
      <w:r>
        <w:rPr>
          <w:rFonts w:ascii="Georgia" w:hAnsi="Georgia"/>
          <w:b/>
          <w:bCs/>
          <w:sz w:val="28"/>
          <w:szCs w:val="28"/>
        </w:rPr>
        <w:t xml:space="preserve"> Association</w:t>
      </w:r>
    </w:p>
    <w:p w14:paraId="44A3D01C" w14:textId="77777777" w:rsidR="00677D4F" w:rsidRPr="00677D4F" w:rsidRDefault="00677D4F" w:rsidP="00677D4F">
      <w:pPr>
        <w:rPr>
          <w:rFonts w:ascii="Trebuchet MS" w:hAnsi="Trebuchet MS"/>
          <w:b/>
          <w:sz w:val="22"/>
          <w:szCs w:val="22"/>
        </w:rPr>
      </w:pPr>
      <w:r w:rsidRPr="00677D4F">
        <w:rPr>
          <w:rFonts w:ascii="Trebuchet MS" w:hAnsi="Trebuchet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0D3FF" wp14:editId="7FC1ADA8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8166100" cy="0"/>
                <wp:effectExtent l="0" t="25400" r="25400" b="25400"/>
                <wp:wrapNone/>
                <wp:docPr id="2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1661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29C4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2228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3pt" to="64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" strokecolor="#029c47" strokeweight="3.5pt">
                <v:stroke joinstyle="miter"/>
                <o:lock v:ext="edit" shapetype="f"/>
              </v:line>
            </w:pict>
          </mc:Fallback>
        </mc:AlternateContent>
      </w:r>
    </w:p>
    <w:p w14:paraId="0D69A525" w14:textId="67985402" w:rsidR="00595B20" w:rsidRDefault="00595B20" w:rsidP="00677D4F">
      <w:pPr>
        <w:tabs>
          <w:tab w:val="center" w:pos="6480"/>
        </w:tabs>
        <w:spacing w:before="120"/>
        <w:contextualSpacing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Minutes of December 2</w:t>
      </w:r>
      <w:r w:rsidR="0036776A">
        <w:rPr>
          <w:rFonts w:ascii="Georgia" w:hAnsi="Georgia"/>
          <w:b/>
          <w:bCs/>
        </w:rPr>
        <w:t>nd</w:t>
      </w:r>
      <w:r>
        <w:rPr>
          <w:rFonts w:ascii="Georgia" w:hAnsi="Georgia"/>
          <w:b/>
          <w:bCs/>
        </w:rPr>
        <w:t xml:space="preserve">, 2025 </w:t>
      </w:r>
    </w:p>
    <w:p w14:paraId="5B73AC7E" w14:textId="54E6EA63" w:rsidR="00677D4F" w:rsidRPr="00677D4F" w:rsidRDefault="00595B20" w:rsidP="00595B20">
      <w:pPr>
        <w:tabs>
          <w:tab w:val="center" w:pos="6480"/>
        </w:tabs>
        <w:spacing w:before="120"/>
        <w:contextualSpacing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ab/>
      </w:r>
      <w:r w:rsidR="0036776A">
        <w:rPr>
          <w:rFonts w:ascii="Georgia" w:hAnsi="Georgia"/>
          <w:b/>
          <w:bCs/>
        </w:rPr>
        <w:t xml:space="preserve">Virtual </w:t>
      </w:r>
      <w:r w:rsidR="00D30374">
        <w:rPr>
          <w:rFonts w:ascii="Georgia" w:hAnsi="Georgia"/>
          <w:b/>
          <w:bCs/>
        </w:rPr>
        <w:t>Chapter</w:t>
      </w:r>
      <w:r w:rsidR="00677D4F" w:rsidRPr="00677D4F">
        <w:rPr>
          <w:rFonts w:ascii="Georgia" w:hAnsi="Georgia"/>
          <w:b/>
          <w:bCs/>
        </w:rPr>
        <w:t xml:space="preserve"> Meeting</w:t>
      </w:r>
      <w:r>
        <w:rPr>
          <w:rFonts w:ascii="Georgia" w:hAnsi="Georgia"/>
          <w:b/>
          <w:bCs/>
        </w:rPr>
        <w:t xml:space="preserve"> </w:t>
      </w:r>
    </w:p>
    <w:p w14:paraId="2CF89D93" w14:textId="77777777" w:rsidR="00595B20" w:rsidRDefault="00595B20" w:rsidP="009F60E3">
      <w:pPr>
        <w:rPr>
          <w:rFonts w:ascii="Trebuchet MS" w:hAnsi="Trebuchet MS" w:cs="Calibri"/>
          <w:b/>
          <w:sz w:val="22"/>
          <w:szCs w:val="22"/>
        </w:rPr>
      </w:pPr>
    </w:p>
    <w:p w14:paraId="1F336181" w14:textId="77777777" w:rsidR="00595B20" w:rsidRDefault="00595B20" w:rsidP="009F60E3">
      <w:pPr>
        <w:rPr>
          <w:rFonts w:ascii="Trebuchet MS" w:hAnsi="Trebuchet MS" w:cs="Calibri"/>
          <w:b/>
          <w:sz w:val="22"/>
          <w:szCs w:val="22"/>
        </w:rPr>
      </w:pPr>
    </w:p>
    <w:p w14:paraId="3788422D" w14:textId="632B6243" w:rsidR="009F60E3" w:rsidRDefault="002826DE" w:rsidP="009F60E3">
      <w:pPr>
        <w:rPr>
          <w:rFonts w:ascii="Trebuchet MS" w:hAnsi="Trebuchet MS" w:cs="Calibri"/>
          <w:sz w:val="22"/>
          <w:szCs w:val="22"/>
        </w:rPr>
      </w:pPr>
      <w:r w:rsidRPr="00677D4F">
        <w:rPr>
          <w:rFonts w:ascii="Trebuchet MS" w:hAnsi="Trebuchet MS" w:cs="Calibri"/>
          <w:b/>
          <w:sz w:val="22"/>
          <w:szCs w:val="22"/>
        </w:rPr>
        <w:t>Meeting c</w:t>
      </w:r>
      <w:r w:rsidR="009F60E3" w:rsidRPr="00677D4F">
        <w:rPr>
          <w:rFonts w:ascii="Trebuchet MS" w:hAnsi="Trebuchet MS" w:cs="Calibri"/>
          <w:b/>
          <w:sz w:val="22"/>
          <w:szCs w:val="22"/>
        </w:rPr>
        <w:t>alled to order</w:t>
      </w:r>
      <w:r w:rsidR="00BB393A" w:rsidRPr="00677D4F">
        <w:rPr>
          <w:rFonts w:ascii="Trebuchet MS" w:hAnsi="Trebuchet MS" w:cs="Calibri"/>
          <w:sz w:val="22"/>
          <w:szCs w:val="22"/>
        </w:rPr>
        <w:t xml:space="preserve">: </w:t>
      </w:r>
      <w:r w:rsidR="00595B20">
        <w:rPr>
          <w:rFonts w:ascii="Trebuchet MS" w:hAnsi="Trebuchet MS" w:cs="Calibri"/>
          <w:sz w:val="22"/>
          <w:szCs w:val="22"/>
        </w:rPr>
        <w:t>by Hope Preston, President, at 8 pm, following the presentation by Todd Anderson</w:t>
      </w:r>
    </w:p>
    <w:p w14:paraId="08BBB41C" w14:textId="77777777" w:rsidR="00595B20" w:rsidRPr="00677D4F" w:rsidRDefault="00595B20" w:rsidP="009F60E3">
      <w:pPr>
        <w:rPr>
          <w:rFonts w:ascii="Trebuchet MS" w:hAnsi="Trebuchet MS" w:cs="Calibri"/>
          <w:sz w:val="22"/>
          <w:szCs w:val="22"/>
        </w:rPr>
      </w:pPr>
    </w:p>
    <w:p w14:paraId="015F8C59" w14:textId="77777777" w:rsidR="00EE7B71" w:rsidRPr="00677D4F" w:rsidRDefault="00EE7B71" w:rsidP="009F60E3">
      <w:pPr>
        <w:rPr>
          <w:rFonts w:ascii="Trebuchet MS" w:hAnsi="Trebuchet MS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752"/>
        <w:gridCol w:w="2011"/>
      </w:tblGrid>
      <w:tr w:rsidR="00554D77" w:rsidRPr="00677D4F" w14:paraId="43903230" w14:textId="77777777" w:rsidTr="00554D77">
        <w:tc>
          <w:tcPr>
            <w:tcW w:w="7752" w:type="dxa"/>
          </w:tcPr>
          <w:p w14:paraId="4997D732" w14:textId="15C7C066" w:rsidR="00893D98" w:rsidRPr="00893D98" w:rsidRDefault="00893D98" w:rsidP="0058543D">
            <w:pPr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Presentation: </w:t>
            </w:r>
            <w:r w:rsidR="00595B20">
              <w:rPr>
                <w:rFonts w:ascii="Trebuchet MS" w:hAnsi="Trebuchet MS" w:cs="Calibri"/>
                <w:sz w:val="22"/>
                <w:szCs w:val="22"/>
              </w:rPr>
              <w:t>“Broadening Your Plant Palette” by Todd Anderson, Associate Professor of Practice, Small Farms Program OSU Extension</w:t>
            </w:r>
          </w:p>
        </w:tc>
        <w:tc>
          <w:tcPr>
            <w:tcW w:w="2011" w:type="dxa"/>
          </w:tcPr>
          <w:p w14:paraId="61278117" w14:textId="77777777" w:rsidR="00554D77" w:rsidRPr="00677D4F" w:rsidRDefault="00554D77" w:rsidP="0058543D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</w:tbl>
    <w:p w14:paraId="0DE22552" w14:textId="77777777" w:rsidR="000F4745" w:rsidRDefault="000F4745" w:rsidP="00491CB5">
      <w:pPr>
        <w:contextualSpacing/>
        <w:rPr>
          <w:rFonts w:ascii="Trebuchet MS" w:hAnsi="Trebuchet MS"/>
          <w:b/>
          <w:sz w:val="22"/>
          <w:szCs w:val="22"/>
        </w:rPr>
      </w:pPr>
    </w:p>
    <w:p w14:paraId="37BE7203" w14:textId="72F5BC54" w:rsidR="005D6EEB" w:rsidRDefault="00893D98" w:rsidP="00491CB5">
      <w:pPr>
        <w:contextualSpacing/>
        <w:rPr>
          <w:rFonts w:ascii="Trebuchet MS" w:hAnsi="Trebuchet MS"/>
          <w:b/>
          <w:sz w:val="22"/>
          <w:szCs w:val="22"/>
        </w:rPr>
      </w:pPr>
      <w:r w:rsidRPr="0036776A">
        <w:rPr>
          <w:rFonts w:ascii="Trebuchet MS" w:hAnsi="Trebuchet MS"/>
          <w:b/>
          <w:sz w:val="22"/>
          <w:szCs w:val="22"/>
          <w:u w:val="single"/>
        </w:rPr>
        <w:t>Acknowledged:</w:t>
      </w:r>
      <w:r>
        <w:rPr>
          <w:rFonts w:ascii="Trebuchet MS" w:hAnsi="Trebuchet MS"/>
          <w:b/>
          <w:sz w:val="22"/>
          <w:szCs w:val="22"/>
        </w:rPr>
        <w:t xml:space="preserve"> </w:t>
      </w:r>
      <w:r w:rsidR="00595B20">
        <w:rPr>
          <w:rFonts w:ascii="Trebuchet MS" w:hAnsi="Trebuchet MS"/>
          <w:b/>
          <w:sz w:val="22"/>
          <w:szCs w:val="22"/>
        </w:rPr>
        <w:t xml:space="preserve"> Master Gardeners of Note, </w:t>
      </w:r>
      <w:r w:rsidR="005C59E3">
        <w:rPr>
          <w:rFonts w:ascii="Trebuchet MS" w:hAnsi="Trebuchet MS"/>
          <w:b/>
          <w:sz w:val="22"/>
          <w:szCs w:val="22"/>
        </w:rPr>
        <w:t>December</w:t>
      </w:r>
      <w:r w:rsidR="00595B20">
        <w:rPr>
          <w:rFonts w:ascii="Trebuchet MS" w:hAnsi="Trebuchet MS"/>
          <w:b/>
          <w:sz w:val="22"/>
          <w:szCs w:val="22"/>
        </w:rPr>
        <w:t xml:space="preserve"> 2025:  Volunteers in the </w:t>
      </w:r>
      <w:r w:rsidR="00595B20" w:rsidRPr="0036776A">
        <w:rPr>
          <w:rFonts w:ascii="Trebuchet MS" w:hAnsi="Trebuchet MS"/>
          <w:b/>
          <w:i/>
          <w:iCs/>
          <w:sz w:val="22"/>
          <w:szCs w:val="22"/>
        </w:rPr>
        <w:t>Seed to Supper Program</w:t>
      </w:r>
      <w:r w:rsidR="00595B20">
        <w:rPr>
          <w:rFonts w:ascii="Trebuchet MS" w:hAnsi="Trebuchet MS"/>
          <w:b/>
          <w:sz w:val="22"/>
          <w:szCs w:val="22"/>
        </w:rPr>
        <w:t>-</w:t>
      </w:r>
    </w:p>
    <w:p w14:paraId="259628F5" w14:textId="77777777" w:rsidR="00595B20" w:rsidRDefault="00595B20" w:rsidP="00491CB5">
      <w:pPr>
        <w:contextualSpacing/>
        <w:rPr>
          <w:rFonts w:ascii="Trebuchet MS" w:hAnsi="Trebuchet MS"/>
          <w:b/>
          <w:sz w:val="22"/>
          <w:szCs w:val="22"/>
        </w:rPr>
      </w:pPr>
    </w:p>
    <w:p w14:paraId="1370C2A1" w14:textId="5679856D" w:rsidR="00595B20" w:rsidRDefault="00595B20" w:rsidP="00491CB5">
      <w:pPr>
        <w:contextualSpacing/>
        <w:rPr>
          <w:rFonts w:ascii="Trebuchet MS" w:hAnsi="Trebuchet MS"/>
          <w:b/>
          <w:i/>
          <w:iCs/>
          <w:sz w:val="22"/>
          <w:szCs w:val="22"/>
        </w:rPr>
      </w:pPr>
      <w:r w:rsidRPr="00595B20">
        <w:rPr>
          <w:rFonts w:ascii="Trebuchet MS" w:hAnsi="Trebuchet MS"/>
          <w:b/>
          <w:i/>
          <w:iCs/>
          <w:sz w:val="22"/>
          <w:szCs w:val="22"/>
        </w:rPr>
        <w:t>Yvonne Brayko, Corbet Clark, Julie Dausman, Stephanie Engle, Anjali Joshi, Badrinath Kashyap, Lakshmi Srinivasan, Cait Warner and Wendy Whitebirch.</w:t>
      </w:r>
    </w:p>
    <w:p w14:paraId="0B1D369A" w14:textId="77777777" w:rsidR="00595B20" w:rsidRPr="00595B20" w:rsidRDefault="00595B20" w:rsidP="00491CB5">
      <w:pPr>
        <w:contextualSpacing/>
        <w:rPr>
          <w:rFonts w:ascii="Trebuchet MS" w:hAnsi="Trebuchet MS"/>
          <w:bCs/>
          <w:i/>
          <w:iCs/>
          <w:sz w:val="22"/>
          <w:szCs w:val="22"/>
        </w:rPr>
      </w:pPr>
    </w:p>
    <w:p w14:paraId="2028B1E9" w14:textId="77777777" w:rsidR="00341F26" w:rsidRPr="00595B20" w:rsidRDefault="00893D98" w:rsidP="003A2342">
      <w:pPr>
        <w:contextualSpacing/>
        <w:rPr>
          <w:rFonts w:ascii="Trebuchet MS" w:hAnsi="Trebuchet MS"/>
          <w:bCs/>
          <w:u w:val="single"/>
        </w:rPr>
      </w:pPr>
      <w:r w:rsidRPr="00595B20">
        <w:rPr>
          <w:rFonts w:ascii="Trebuchet MS" w:hAnsi="Trebuchet MS"/>
          <w:b/>
          <w:u w:val="single"/>
        </w:rPr>
        <w:t>Reports to Members</w:t>
      </w:r>
      <w:r w:rsidR="007D78D0" w:rsidRPr="00595B20">
        <w:rPr>
          <w:rFonts w:ascii="Trebuchet MS" w:hAnsi="Trebuchet MS"/>
          <w:bCs/>
          <w:u w:val="single"/>
        </w:rPr>
        <w:t xml:space="preserve"> </w:t>
      </w:r>
    </w:p>
    <w:p w14:paraId="543E02CC" w14:textId="54E1A0E4" w:rsidR="006A0684" w:rsidRDefault="00595B20" w:rsidP="00595B20">
      <w:pPr>
        <w:pStyle w:val="ListParagraph"/>
        <w:numPr>
          <w:ilvl w:val="0"/>
          <w:numId w:val="44"/>
        </w:num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Vote to approve 2026 Proposed Budget- Approved by members.</w:t>
      </w:r>
    </w:p>
    <w:p w14:paraId="105E2BAC" w14:textId="60BEF78E" w:rsidR="00595B20" w:rsidRDefault="00595B20" w:rsidP="00595B20">
      <w:pPr>
        <w:pStyle w:val="ListParagraph"/>
        <w:numPr>
          <w:ilvl w:val="0"/>
          <w:numId w:val="44"/>
        </w:num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Time to renew membership and review contact information for directory.</w:t>
      </w:r>
    </w:p>
    <w:p w14:paraId="432CCDD7" w14:textId="5846C4D2" w:rsidR="00595B20" w:rsidRDefault="00595B20" w:rsidP="00595B20">
      <w:pPr>
        <w:pStyle w:val="ListParagraph"/>
        <w:numPr>
          <w:ilvl w:val="0"/>
          <w:numId w:val="44"/>
        </w:num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Happenings at the Education Garden: Contact Helen Dorbolo to participate in the new vegetable garden.</w:t>
      </w:r>
    </w:p>
    <w:p w14:paraId="29CC005B" w14:textId="0414B13C" w:rsidR="00595B20" w:rsidRDefault="00595B20" w:rsidP="00595B20">
      <w:pPr>
        <w:pStyle w:val="ListParagraph"/>
        <w:numPr>
          <w:ilvl w:val="0"/>
          <w:numId w:val="44"/>
        </w:num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Contact Sue Ryburn to pick up arborist chips.</w:t>
      </w:r>
    </w:p>
    <w:p w14:paraId="5E256749" w14:textId="7BC610B0" w:rsidR="005C59E3" w:rsidRDefault="005C59E3" w:rsidP="00595B20">
      <w:pPr>
        <w:pStyle w:val="ListParagraph"/>
        <w:numPr>
          <w:ilvl w:val="0"/>
          <w:numId w:val="44"/>
        </w:num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Volunteer for </w:t>
      </w:r>
      <w:r w:rsidRPr="005C59E3">
        <w:rPr>
          <w:rFonts w:ascii="Trebuchet MS" w:hAnsi="Trebuchet MS"/>
          <w:bCs/>
          <w:i/>
          <w:iCs/>
        </w:rPr>
        <w:t>Grow1Give1</w:t>
      </w:r>
      <w:r>
        <w:rPr>
          <w:rFonts w:ascii="Trebuchet MS" w:hAnsi="Trebuchet MS"/>
          <w:bCs/>
          <w:i/>
          <w:iCs/>
        </w:rPr>
        <w:t xml:space="preserve"> </w:t>
      </w:r>
      <w:r>
        <w:rPr>
          <w:rFonts w:ascii="Trebuchet MS" w:hAnsi="Trebuchet MS"/>
          <w:bCs/>
        </w:rPr>
        <w:t xml:space="preserve">- </w:t>
      </w:r>
      <w:r w:rsidR="0036776A">
        <w:rPr>
          <w:rFonts w:ascii="Trebuchet MS" w:hAnsi="Trebuchet MS"/>
          <w:bCs/>
        </w:rPr>
        <w:t>B</w:t>
      </w:r>
      <w:r>
        <w:rPr>
          <w:rFonts w:ascii="Trebuchet MS" w:hAnsi="Trebuchet MS"/>
          <w:bCs/>
        </w:rPr>
        <w:t>y signing up on Member portal at website</w:t>
      </w:r>
      <w:r w:rsidR="0036776A">
        <w:rPr>
          <w:rFonts w:ascii="Trebuchet MS" w:hAnsi="Trebuchet MS"/>
          <w:bCs/>
        </w:rPr>
        <w:t>.</w:t>
      </w:r>
    </w:p>
    <w:p w14:paraId="69FE2D10" w14:textId="787B347C" w:rsidR="006A0684" w:rsidRPr="005C59E3" w:rsidRDefault="005C59E3" w:rsidP="00491CB5">
      <w:pPr>
        <w:pStyle w:val="ListParagraph"/>
        <w:numPr>
          <w:ilvl w:val="0"/>
          <w:numId w:val="44"/>
        </w:numPr>
        <w:rPr>
          <w:rFonts w:ascii="Trebuchet MS" w:hAnsi="Trebuchet MS"/>
          <w:bCs/>
          <w:i/>
          <w:iCs/>
        </w:rPr>
      </w:pPr>
      <w:proofErr w:type="spellStart"/>
      <w:r w:rsidRPr="005C59E3">
        <w:rPr>
          <w:rFonts w:ascii="Trebuchet MS" w:hAnsi="Trebuchet MS"/>
          <w:bCs/>
          <w:i/>
          <w:iCs/>
        </w:rPr>
        <w:t>GardenFest</w:t>
      </w:r>
      <w:proofErr w:type="spellEnd"/>
      <w:r w:rsidRPr="005C59E3">
        <w:rPr>
          <w:rFonts w:ascii="Trebuchet MS" w:hAnsi="Trebuchet MS"/>
          <w:bCs/>
          <w:i/>
          <w:iCs/>
        </w:rPr>
        <w:t xml:space="preserve"> </w:t>
      </w:r>
      <w:r>
        <w:rPr>
          <w:rFonts w:ascii="Trebuchet MS" w:hAnsi="Trebuchet MS"/>
          <w:bCs/>
          <w:i/>
          <w:iCs/>
        </w:rPr>
        <w:t>2026</w:t>
      </w:r>
      <w:r>
        <w:rPr>
          <w:rFonts w:ascii="Trebuchet MS" w:hAnsi="Trebuchet MS"/>
          <w:bCs/>
        </w:rPr>
        <w:t xml:space="preserve"> on May 2</w:t>
      </w:r>
      <w:r w:rsidRPr="005C59E3">
        <w:rPr>
          <w:rFonts w:ascii="Trebuchet MS" w:hAnsi="Trebuchet MS"/>
          <w:bCs/>
          <w:vertAlign w:val="superscript"/>
        </w:rPr>
        <w:t>nd</w:t>
      </w:r>
      <w:r>
        <w:rPr>
          <w:rFonts w:ascii="Trebuchet MS" w:hAnsi="Trebuchet MS"/>
          <w:bCs/>
        </w:rPr>
        <w:t xml:space="preserve">. </w:t>
      </w:r>
      <w:r w:rsidR="0036776A">
        <w:rPr>
          <w:rFonts w:ascii="Trebuchet MS" w:hAnsi="Trebuchet MS"/>
          <w:bCs/>
        </w:rPr>
        <w:t>-</w:t>
      </w:r>
      <w:r>
        <w:rPr>
          <w:rFonts w:ascii="Trebuchet MS" w:hAnsi="Trebuchet MS"/>
          <w:bCs/>
        </w:rPr>
        <w:t xml:space="preserve"> Check out the volunteer opportunities.</w:t>
      </w:r>
    </w:p>
    <w:p w14:paraId="5713C0AA" w14:textId="77777777" w:rsidR="00F05E33" w:rsidRDefault="00F05E33" w:rsidP="00491CB5">
      <w:pPr>
        <w:contextualSpacing/>
        <w:rPr>
          <w:rFonts w:ascii="Trebuchet MS" w:hAnsi="Trebuchet MS"/>
          <w:bCs/>
          <w:sz w:val="22"/>
          <w:szCs w:val="22"/>
        </w:rPr>
      </w:pPr>
    </w:p>
    <w:p w14:paraId="2BD30B48" w14:textId="77777777" w:rsidR="00F05E33" w:rsidRDefault="00F05E33" w:rsidP="00491CB5">
      <w:pPr>
        <w:contextualSpacing/>
        <w:rPr>
          <w:rFonts w:ascii="Trebuchet MS" w:hAnsi="Trebuchet MS"/>
          <w:bCs/>
          <w:u w:val="single"/>
        </w:rPr>
      </w:pPr>
      <w:r w:rsidRPr="005C59E3">
        <w:rPr>
          <w:rFonts w:ascii="Trebuchet MS" w:hAnsi="Trebuchet MS"/>
          <w:bCs/>
          <w:u w:val="single"/>
        </w:rPr>
        <w:t>Upcoming:</w:t>
      </w:r>
    </w:p>
    <w:p w14:paraId="7AC48C76" w14:textId="1F28B1AE" w:rsidR="005C59E3" w:rsidRDefault="005C59E3" w:rsidP="005C59E3">
      <w:pPr>
        <w:pStyle w:val="ListParagraph"/>
        <w:numPr>
          <w:ilvl w:val="0"/>
          <w:numId w:val="45"/>
        </w:numPr>
        <w:rPr>
          <w:rFonts w:ascii="Trebuchet MS" w:hAnsi="Trebuchet MS"/>
          <w:bCs/>
        </w:rPr>
      </w:pPr>
      <w:r w:rsidRPr="005C59E3">
        <w:rPr>
          <w:rFonts w:ascii="Trebuchet MS" w:hAnsi="Trebuchet MS"/>
          <w:bCs/>
        </w:rPr>
        <w:t>Dec 6</w:t>
      </w:r>
      <w:r w:rsidRPr="005C59E3">
        <w:rPr>
          <w:rFonts w:ascii="Trebuchet MS" w:hAnsi="Trebuchet MS"/>
          <w:bCs/>
          <w:vertAlign w:val="superscript"/>
        </w:rPr>
        <w:t>th</w:t>
      </w:r>
      <w:r>
        <w:rPr>
          <w:rFonts w:ascii="Trebuchet MS" w:hAnsi="Trebuchet MS"/>
          <w:bCs/>
        </w:rPr>
        <w:t>, 10 am to 12   Mason Bee Cocoon Cleaning- Education Garden, PCC Rock Creek</w:t>
      </w:r>
    </w:p>
    <w:p w14:paraId="5A64949C" w14:textId="662C34DF" w:rsidR="00F05E33" w:rsidRDefault="005C59E3" w:rsidP="003A2342">
      <w:pPr>
        <w:pStyle w:val="ListParagraph"/>
        <w:numPr>
          <w:ilvl w:val="0"/>
          <w:numId w:val="45"/>
        </w:num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Jan 6</w:t>
      </w:r>
      <w:r w:rsidRPr="005C59E3">
        <w:rPr>
          <w:rFonts w:ascii="Trebuchet MS" w:hAnsi="Trebuchet MS"/>
          <w:bCs/>
          <w:vertAlign w:val="superscript"/>
        </w:rPr>
        <w:t>th</w:t>
      </w:r>
      <w:r>
        <w:rPr>
          <w:rFonts w:ascii="Trebuchet MS" w:hAnsi="Trebuchet MS"/>
          <w:bCs/>
        </w:rPr>
        <w:t xml:space="preserve"> 7 pm- 8:30 pm   Presentation by Zoom: </w:t>
      </w:r>
      <w:r>
        <w:rPr>
          <w:rFonts w:ascii="Trebuchet MS" w:hAnsi="Trebuchet MS"/>
          <w:bCs/>
          <w:i/>
          <w:iCs/>
        </w:rPr>
        <w:t xml:space="preserve">What’s Your Garden Future?  </w:t>
      </w:r>
      <w:r>
        <w:rPr>
          <w:rFonts w:ascii="Trebuchet MS" w:hAnsi="Trebuchet MS"/>
          <w:bCs/>
        </w:rPr>
        <w:t>By LeAnn Locher and Brooke Edmunds</w:t>
      </w:r>
      <w:r w:rsidR="00F05E33" w:rsidRPr="005C59E3">
        <w:rPr>
          <w:rFonts w:ascii="Trebuchet MS" w:hAnsi="Trebuchet MS"/>
          <w:bCs/>
        </w:rPr>
        <w:t xml:space="preserve"> </w:t>
      </w:r>
    </w:p>
    <w:p w14:paraId="67F679B4" w14:textId="18C1D8F4" w:rsidR="005C59E3" w:rsidRPr="005C59E3" w:rsidRDefault="005C59E3" w:rsidP="005C59E3">
      <w:pPr>
        <w:pStyle w:val="ListParagrap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Followed by Member Chapter Meeting</w:t>
      </w:r>
    </w:p>
    <w:p w14:paraId="5FA5FB23" w14:textId="41AB6C86" w:rsidR="000C1C1C" w:rsidRPr="000C1C1C" w:rsidRDefault="000C1C1C" w:rsidP="001F4FAE">
      <w:pPr>
        <w:contextualSpacing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ab/>
        <w:t xml:space="preserve"> </w:t>
      </w:r>
    </w:p>
    <w:p w14:paraId="3464F7E9" w14:textId="73A1E538" w:rsidR="00491CB5" w:rsidRPr="0036776A" w:rsidRDefault="00677D4F" w:rsidP="009F60E3">
      <w:pPr>
        <w:contextualSpacing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Meeting</w:t>
      </w:r>
      <w:r w:rsidR="009909B9" w:rsidRPr="00677D4F">
        <w:rPr>
          <w:rFonts w:ascii="Trebuchet MS" w:hAnsi="Trebuchet MS"/>
          <w:b/>
          <w:sz w:val="22"/>
          <w:szCs w:val="22"/>
        </w:rPr>
        <w:t xml:space="preserve"> </w:t>
      </w:r>
      <w:r w:rsidR="00D844B4" w:rsidRPr="00677D4F">
        <w:rPr>
          <w:rFonts w:ascii="Trebuchet MS" w:hAnsi="Trebuchet MS"/>
          <w:b/>
          <w:sz w:val="22"/>
          <w:szCs w:val="22"/>
        </w:rPr>
        <w:t>a</w:t>
      </w:r>
      <w:r w:rsidR="009909B9" w:rsidRPr="00677D4F">
        <w:rPr>
          <w:rFonts w:ascii="Trebuchet MS" w:hAnsi="Trebuchet MS"/>
          <w:b/>
          <w:sz w:val="22"/>
          <w:szCs w:val="22"/>
        </w:rPr>
        <w:t>djourned</w:t>
      </w:r>
      <w:r w:rsidR="0036776A">
        <w:rPr>
          <w:rFonts w:ascii="Trebuchet MS" w:hAnsi="Trebuchet MS"/>
          <w:b/>
          <w:sz w:val="22"/>
          <w:szCs w:val="22"/>
        </w:rPr>
        <w:t xml:space="preserve"> by Hope Preston, Chapter President at 8:10 pm</w:t>
      </w:r>
    </w:p>
    <w:p w14:paraId="07162209" w14:textId="77777777" w:rsidR="00491CB5" w:rsidRPr="00677D4F" w:rsidRDefault="00491CB5" w:rsidP="00251B92">
      <w:pPr>
        <w:contextualSpacing/>
        <w:rPr>
          <w:rFonts w:ascii="Trebuchet MS" w:hAnsi="Trebuchet MS"/>
          <w:sz w:val="22"/>
          <w:szCs w:val="22"/>
        </w:rPr>
      </w:pPr>
    </w:p>
    <w:p w14:paraId="77246DC9" w14:textId="77777777" w:rsidR="00646BB6" w:rsidRPr="00677D4F" w:rsidRDefault="00646BB6" w:rsidP="00491CB5">
      <w:pPr>
        <w:contextualSpacing/>
        <w:rPr>
          <w:rFonts w:ascii="Trebuchet MS" w:hAnsi="Trebuchet MS"/>
          <w:sz w:val="22"/>
          <w:szCs w:val="22"/>
        </w:rPr>
      </w:pPr>
    </w:p>
    <w:p w14:paraId="4B94B2E7" w14:textId="360E6F6F" w:rsidR="00491CB5" w:rsidRPr="00677D4F" w:rsidRDefault="00491CB5" w:rsidP="00491CB5">
      <w:pPr>
        <w:contextualSpacing/>
        <w:rPr>
          <w:rFonts w:ascii="Georgia" w:hAnsi="Georgia"/>
          <w:b/>
          <w:bCs/>
          <w:sz w:val="22"/>
          <w:szCs w:val="22"/>
        </w:rPr>
      </w:pPr>
      <w:r w:rsidRPr="00677D4F">
        <w:rPr>
          <w:rFonts w:ascii="Georgia" w:hAnsi="Georgia"/>
          <w:b/>
          <w:bCs/>
          <w:sz w:val="22"/>
          <w:szCs w:val="22"/>
        </w:rPr>
        <w:t>Respectfully submitted</w:t>
      </w:r>
      <w:r w:rsidR="00FB6DAE" w:rsidRPr="00677D4F">
        <w:rPr>
          <w:rFonts w:ascii="Georgia" w:hAnsi="Georgia"/>
          <w:b/>
          <w:bCs/>
          <w:sz w:val="22"/>
          <w:szCs w:val="22"/>
        </w:rPr>
        <w:t xml:space="preserve"> by</w:t>
      </w:r>
      <w:r w:rsidR="003A2342">
        <w:rPr>
          <w:rFonts w:ascii="Georgia" w:hAnsi="Georgia"/>
          <w:b/>
          <w:bCs/>
          <w:sz w:val="22"/>
          <w:szCs w:val="22"/>
        </w:rPr>
        <w:t xml:space="preserve"> </w:t>
      </w:r>
      <w:r w:rsidR="0036776A">
        <w:rPr>
          <w:rFonts w:ascii="Georgia" w:hAnsi="Georgia"/>
          <w:b/>
          <w:bCs/>
          <w:sz w:val="22"/>
          <w:szCs w:val="22"/>
        </w:rPr>
        <w:t xml:space="preserve">Mary Hewitt, </w:t>
      </w:r>
      <w:r w:rsidR="003A2342">
        <w:rPr>
          <w:rFonts w:ascii="Georgia" w:hAnsi="Georgia"/>
          <w:b/>
          <w:bCs/>
          <w:sz w:val="22"/>
          <w:szCs w:val="22"/>
        </w:rPr>
        <w:t>WCMGA Recording Secreta</w:t>
      </w:r>
      <w:r w:rsidR="0036776A">
        <w:rPr>
          <w:rFonts w:ascii="Georgia" w:hAnsi="Georgia"/>
          <w:b/>
          <w:bCs/>
          <w:sz w:val="22"/>
          <w:szCs w:val="22"/>
        </w:rPr>
        <w:t>ry</w:t>
      </w:r>
    </w:p>
    <w:p w14:paraId="22A01D90" w14:textId="2CAF4BAD" w:rsidR="00677D4F" w:rsidRPr="0036776A" w:rsidRDefault="00FB6DAE" w:rsidP="00677D4F">
      <w:pPr>
        <w:spacing w:before="120"/>
        <w:rPr>
          <w:rFonts w:ascii="Georgia" w:hAnsi="Georgia"/>
          <w:b/>
          <w:bCs/>
          <w:sz w:val="22"/>
          <w:szCs w:val="22"/>
        </w:rPr>
      </w:pPr>
      <w:r w:rsidRPr="0036776A">
        <w:rPr>
          <w:rFonts w:ascii="Georgia" w:hAnsi="Georgia"/>
          <w:b/>
          <w:bCs/>
          <w:sz w:val="22"/>
          <w:szCs w:val="22"/>
        </w:rPr>
        <w:t>Approved by</w:t>
      </w:r>
      <w:r w:rsidR="00251B92" w:rsidRPr="0036776A">
        <w:rPr>
          <w:rFonts w:ascii="Georgia" w:hAnsi="Georgia"/>
          <w:b/>
          <w:bCs/>
          <w:sz w:val="22"/>
          <w:szCs w:val="22"/>
        </w:rPr>
        <w:t>:</w:t>
      </w:r>
      <w:r w:rsidR="0036776A" w:rsidRPr="0036776A">
        <w:rPr>
          <w:rFonts w:ascii="Georgia" w:hAnsi="Georgia"/>
          <w:b/>
          <w:bCs/>
          <w:sz w:val="22"/>
          <w:szCs w:val="22"/>
        </w:rPr>
        <w:t xml:space="preserve"> Hope Preston</w:t>
      </w:r>
      <w:r w:rsidR="0036776A">
        <w:rPr>
          <w:rFonts w:ascii="Georgia" w:hAnsi="Georgia"/>
          <w:b/>
          <w:bCs/>
          <w:sz w:val="22"/>
          <w:szCs w:val="22"/>
        </w:rPr>
        <w:t>,</w:t>
      </w:r>
      <w:r w:rsidR="0036776A" w:rsidRPr="0036776A">
        <w:rPr>
          <w:rFonts w:ascii="Georgia" w:hAnsi="Georgia"/>
          <w:b/>
          <w:bCs/>
          <w:sz w:val="22"/>
          <w:szCs w:val="22"/>
        </w:rPr>
        <w:t xml:space="preserve"> </w:t>
      </w:r>
      <w:r w:rsidR="00E02698" w:rsidRPr="0036776A">
        <w:rPr>
          <w:rFonts w:ascii="Georgia" w:hAnsi="Georgia"/>
          <w:b/>
          <w:bCs/>
          <w:sz w:val="22"/>
          <w:szCs w:val="22"/>
        </w:rPr>
        <w:t>WCMGA Chapter President</w:t>
      </w:r>
      <w:r w:rsidR="000C1C1C" w:rsidRPr="0036776A">
        <w:rPr>
          <w:rFonts w:ascii="Georgia" w:hAnsi="Georgia"/>
          <w:b/>
          <w:bCs/>
          <w:sz w:val="22"/>
          <w:szCs w:val="22"/>
        </w:rPr>
        <w:t xml:space="preserve">, </w:t>
      </w:r>
      <w:r w:rsidR="0036776A">
        <w:rPr>
          <w:rFonts w:ascii="Georgia" w:hAnsi="Georgia"/>
          <w:b/>
          <w:bCs/>
          <w:sz w:val="22"/>
          <w:szCs w:val="22"/>
        </w:rPr>
        <w:t>December 5</w:t>
      </w:r>
      <w:r w:rsidR="0036776A" w:rsidRPr="0036776A">
        <w:rPr>
          <w:rFonts w:ascii="Georgia" w:hAnsi="Georgia"/>
          <w:b/>
          <w:bCs/>
          <w:sz w:val="22"/>
          <w:szCs w:val="22"/>
          <w:vertAlign w:val="superscript"/>
        </w:rPr>
        <w:t>th</w:t>
      </w:r>
      <w:r w:rsidR="0036776A">
        <w:rPr>
          <w:rFonts w:ascii="Georgia" w:hAnsi="Georgia"/>
          <w:b/>
          <w:bCs/>
          <w:sz w:val="22"/>
          <w:szCs w:val="22"/>
        </w:rPr>
        <w:t>,2025</w:t>
      </w:r>
    </w:p>
    <w:p w14:paraId="739AE863" w14:textId="77777777" w:rsidR="00B068C6" w:rsidRDefault="00B068C6" w:rsidP="00677D4F">
      <w:pPr>
        <w:spacing w:before="120"/>
        <w:rPr>
          <w:rFonts w:ascii="Trebuchet MS" w:hAnsi="Trebuchet MS"/>
          <w:sz w:val="22"/>
          <w:szCs w:val="22"/>
        </w:rPr>
      </w:pPr>
    </w:p>
    <w:p w14:paraId="18D21E52" w14:textId="77777777" w:rsidR="00446BA1" w:rsidRDefault="00446BA1" w:rsidP="00446BA1">
      <w:pPr>
        <w:tabs>
          <w:tab w:val="center" w:pos="6480"/>
        </w:tabs>
        <w:contextualSpacing/>
        <w:rPr>
          <w:rFonts w:ascii="Georgia" w:hAnsi="Georgia"/>
          <w:b/>
          <w:bCs/>
          <w:sz w:val="28"/>
          <w:szCs w:val="28"/>
        </w:rPr>
      </w:pPr>
      <w:r w:rsidRPr="00677D4F">
        <w:rPr>
          <w:rFonts w:ascii="Georgia" w:hAnsi="Georgia"/>
          <w:b/>
          <w:bCs/>
          <w:sz w:val="28"/>
          <w:szCs w:val="28"/>
        </w:rPr>
        <w:lastRenderedPageBreak/>
        <w:tab/>
      </w:r>
    </w:p>
    <w:p w14:paraId="4FE1E91C" w14:textId="77777777" w:rsidR="00446BA1" w:rsidRPr="00677D4F" w:rsidRDefault="00446BA1" w:rsidP="00446BA1">
      <w:pPr>
        <w:tabs>
          <w:tab w:val="center" w:pos="6480"/>
        </w:tabs>
        <w:contextualSpacing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</w:rPr>
        <w:tab/>
      </w:r>
    </w:p>
    <w:p w14:paraId="28B8AF4A" w14:textId="77777777" w:rsidR="00446BA1" w:rsidRPr="005D5AE8" w:rsidRDefault="00446BA1" w:rsidP="00677D4F">
      <w:pPr>
        <w:spacing w:before="120"/>
        <w:rPr>
          <w:rFonts w:ascii="Trebuchet MS" w:hAnsi="Trebuchet MS"/>
          <w:b/>
          <w:bCs/>
          <w:sz w:val="22"/>
          <w:szCs w:val="22"/>
        </w:rPr>
      </w:pPr>
    </w:p>
    <w:sectPr w:rsidR="00446BA1" w:rsidRPr="005D5AE8" w:rsidSect="00677D4F">
      <w:headerReference w:type="default" r:id="rId8"/>
      <w:footerReference w:type="default" r:id="rId9"/>
      <w:pgSz w:w="15840" w:h="12240" w:orient="landscape"/>
      <w:pgMar w:top="387" w:right="1440" w:bottom="634" w:left="1440" w:header="38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3097" w14:textId="77777777" w:rsidR="00A0414B" w:rsidRDefault="00A0414B" w:rsidP="009F60E3">
      <w:r>
        <w:separator/>
      </w:r>
    </w:p>
  </w:endnote>
  <w:endnote w:type="continuationSeparator" w:id="0">
    <w:p w14:paraId="28D8C1B0" w14:textId="77777777" w:rsidR="00A0414B" w:rsidRDefault="00A0414B" w:rsidP="009F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34D7" w14:textId="77777777" w:rsidR="00077F16" w:rsidRDefault="00251B92" w:rsidP="00251B92">
    <w:pPr>
      <w:pStyle w:val="Footer"/>
      <w:tabs>
        <w:tab w:val="clear" w:pos="4320"/>
        <w:tab w:val="clear" w:pos="8640"/>
        <w:tab w:val="left" w:pos="942"/>
      </w:tabs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">
      <w:r>
        <w:rPr>
          <w:noProof/>
        </w:rPr>
        <w:t>20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1C90" w14:textId="77777777" w:rsidR="00A0414B" w:rsidRDefault="00A0414B" w:rsidP="009F60E3">
      <w:r>
        <w:separator/>
      </w:r>
    </w:p>
  </w:footnote>
  <w:footnote w:type="continuationSeparator" w:id="0">
    <w:p w14:paraId="2396B28C" w14:textId="77777777" w:rsidR="00A0414B" w:rsidRDefault="00A0414B" w:rsidP="009F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365E" w14:textId="77777777" w:rsidR="001A5DCB" w:rsidRPr="001A5DCB" w:rsidRDefault="001A5DCB" w:rsidP="001A5DCB">
    <w:pPr>
      <w:tabs>
        <w:tab w:val="left" w:pos="5760"/>
      </w:tabs>
      <w:contextualSpacing/>
      <w:rPr>
        <w:rFonts w:asciiTheme="majorHAnsi" w:hAnsiTheme="majorHAnsi"/>
        <w:b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0DB"/>
    <w:multiLevelType w:val="hybridMultilevel"/>
    <w:tmpl w:val="2FD2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7741"/>
    <w:multiLevelType w:val="hybridMultilevel"/>
    <w:tmpl w:val="52CA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42035"/>
    <w:multiLevelType w:val="hybridMultilevel"/>
    <w:tmpl w:val="B5F6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E56B4"/>
    <w:multiLevelType w:val="hybridMultilevel"/>
    <w:tmpl w:val="DDAEF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7F59"/>
    <w:multiLevelType w:val="hybridMultilevel"/>
    <w:tmpl w:val="4B1247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6081D"/>
    <w:multiLevelType w:val="hybridMultilevel"/>
    <w:tmpl w:val="DDDA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670B2"/>
    <w:multiLevelType w:val="hybridMultilevel"/>
    <w:tmpl w:val="3B5E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83884"/>
    <w:multiLevelType w:val="hybridMultilevel"/>
    <w:tmpl w:val="A24E1454"/>
    <w:lvl w:ilvl="0" w:tplc="E80EE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E7802"/>
    <w:multiLevelType w:val="hybridMultilevel"/>
    <w:tmpl w:val="4A0A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84E"/>
    <w:multiLevelType w:val="hybridMultilevel"/>
    <w:tmpl w:val="46385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A34BB1"/>
    <w:multiLevelType w:val="hybridMultilevel"/>
    <w:tmpl w:val="C1BC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5009C"/>
    <w:multiLevelType w:val="hybridMultilevel"/>
    <w:tmpl w:val="86E0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27992"/>
    <w:multiLevelType w:val="hybridMultilevel"/>
    <w:tmpl w:val="57A60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952D9"/>
    <w:multiLevelType w:val="hybridMultilevel"/>
    <w:tmpl w:val="3B3CC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112F2"/>
    <w:multiLevelType w:val="hybridMultilevel"/>
    <w:tmpl w:val="F2BA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26ECF"/>
    <w:multiLevelType w:val="hybridMultilevel"/>
    <w:tmpl w:val="9EF2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A624F"/>
    <w:multiLevelType w:val="hybridMultilevel"/>
    <w:tmpl w:val="6A92BBAC"/>
    <w:lvl w:ilvl="0" w:tplc="E80EE2B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03EE8"/>
    <w:multiLevelType w:val="hybridMultilevel"/>
    <w:tmpl w:val="4F585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4D6B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83AB8"/>
    <w:multiLevelType w:val="hybridMultilevel"/>
    <w:tmpl w:val="AD52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711FB"/>
    <w:multiLevelType w:val="hybridMultilevel"/>
    <w:tmpl w:val="E66076D4"/>
    <w:lvl w:ilvl="0" w:tplc="0C90757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71ECF"/>
    <w:multiLevelType w:val="hybridMultilevel"/>
    <w:tmpl w:val="C6DC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00AEA"/>
    <w:multiLevelType w:val="multilevel"/>
    <w:tmpl w:val="C900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C72DDF"/>
    <w:multiLevelType w:val="hybridMultilevel"/>
    <w:tmpl w:val="F7C6FDF6"/>
    <w:lvl w:ilvl="0" w:tplc="3DB6BE4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15C1F"/>
    <w:multiLevelType w:val="hybridMultilevel"/>
    <w:tmpl w:val="DBF8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521C2"/>
    <w:multiLevelType w:val="hybridMultilevel"/>
    <w:tmpl w:val="ACD29DC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4BDF5C5C"/>
    <w:multiLevelType w:val="hybridMultilevel"/>
    <w:tmpl w:val="FF76E9D2"/>
    <w:lvl w:ilvl="0" w:tplc="4F5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B29F1"/>
    <w:multiLevelType w:val="hybridMultilevel"/>
    <w:tmpl w:val="211CA604"/>
    <w:lvl w:ilvl="0" w:tplc="FD9E3AA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D0227"/>
    <w:multiLevelType w:val="hybridMultilevel"/>
    <w:tmpl w:val="A33CA218"/>
    <w:lvl w:ilvl="0" w:tplc="9850AAB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D13"/>
    <w:multiLevelType w:val="hybridMultilevel"/>
    <w:tmpl w:val="1DF8234C"/>
    <w:lvl w:ilvl="0" w:tplc="111EF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05BB4"/>
    <w:multiLevelType w:val="hybridMultilevel"/>
    <w:tmpl w:val="9E70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2D46"/>
    <w:multiLevelType w:val="hybridMultilevel"/>
    <w:tmpl w:val="3A8A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4FE8"/>
    <w:multiLevelType w:val="hybridMultilevel"/>
    <w:tmpl w:val="9DA44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336158"/>
    <w:multiLevelType w:val="hybridMultilevel"/>
    <w:tmpl w:val="C9041692"/>
    <w:lvl w:ilvl="0" w:tplc="EC52B2E0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31540"/>
    <w:multiLevelType w:val="hybridMultilevel"/>
    <w:tmpl w:val="F98E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530C6"/>
    <w:multiLevelType w:val="hybridMultilevel"/>
    <w:tmpl w:val="6598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93459"/>
    <w:multiLevelType w:val="hybridMultilevel"/>
    <w:tmpl w:val="E06E6530"/>
    <w:lvl w:ilvl="0" w:tplc="5B0AE7B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3601F"/>
    <w:multiLevelType w:val="hybridMultilevel"/>
    <w:tmpl w:val="ADB4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30736"/>
    <w:multiLevelType w:val="hybridMultilevel"/>
    <w:tmpl w:val="C1AC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65916"/>
    <w:multiLevelType w:val="hybridMultilevel"/>
    <w:tmpl w:val="245A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A5960"/>
    <w:multiLevelType w:val="hybridMultilevel"/>
    <w:tmpl w:val="FE88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A7E10"/>
    <w:multiLevelType w:val="hybridMultilevel"/>
    <w:tmpl w:val="FC18F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C048F"/>
    <w:multiLevelType w:val="hybridMultilevel"/>
    <w:tmpl w:val="3BD8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67A08"/>
    <w:multiLevelType w:val="hybridMultilevel"/>
    <w:tmpl w:val="B228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24537"/>
    <w:multiLevelType w:val="hybridMultilevel"/>
    <w:tmpl w:val="1154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D6A90"/>
    <w:multiLevelType w:val="hybridMultilevel"/>
    <w:tmpl w:val="5748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787586">
    <w:abstractNumId w:val="10"/>
  </w:num>
  <w:num w:numId="2" w16cid:durableId="633951393">
    <w:abstractNumId w:val="25"/>
  </w:num>
  <w:num w:numId="3" w16cid:durableId="2131821548">
    <w:abstractNumId w:val="9"/>
  </w:num>
  <w:num w:numId="4" w16cid:durableId="1650598096">
    <w:abstractNumId w:val="12"/>
  </w:num>
  <w:num w:numId="5" w16cid:durableId="1757629078">
    <w:abstractNumId w:val="37"/>
  </w:num>
  <w:num w:numId="6" w16cid:durableId="1007706391">
    <w:abstractNumId w:val="1"/>
  </w:num>
  <w:num w:numId="7" w16cid:durableId="1616591930">
    <w:abstractNumId w:val="21"/>
  </w:num>
  <w:num w:numId="8" w16cid:durableId="589048033">
    <w:abstractNumId w:val="5"/>
  </w:num>
  <w:num w:numId="9" w16cid:durableId="1251617584">
    <w:abstractNumId w:val="44"/>
  </w:num>
  <w:num w:numId="10" w16cid:durableId="1772504788">
    <w:abstractNumId w:val="20"/>
  </w:num>
  <w:num w:numId="11" w16cid:durableId="1961495185">
    <w:abstractNumId w:val="2"/>
  </w:num>
  <w:num w:numId="12" w16cid:durableId="1377899485">
    <w:abstractNumId w:val="30"/>
  </w:num>
  <w:num w:numId="13" w16cid:durableId="215362446">
    <w:abstractNumId w:val="41"/>
  </w:num>
  <w:num w:numId="14" w16cid:durableId="146824739">
    <w:abstractNumId w:val="28"/>
  </w:num>
  <w:num w:numId="15" w16cid:durableId="1202280016">
    <w:abstractNumId w:val="11"/>
  </w:num>
  <w:num w:numId="16" w16cid:durableId="833180417">
    <w:abstractNumId w:val="40"/>
  </w:num>
  <w:num w:numId="17" w16cid:durableId="1835677542">
    <w:abstractNumId w:val="29"/>
  </w:num>
  <w:num w:numId="18" w16cid:durableId="1680741897">
    <w:abstractNumId w:val="38"/>
  </w:num>
  <w:num w:numId="19" w16cid:durableId="2086099336">
    <w:abstractNumId w:val="16"/>
  </w:num>
  <w:num w:numId="20" w16cid:durableId="2129468807">
    <w:abstractNumId w:val="35"/>
  </w:num>
  <w:num w:numId="21" w16cid:durableId="679814153">
    <w:abstractNumId w:val="43"/>
  </w:num>
  <w:num w:numId="22" w16cid:durableId="1336422827">
    <w:abstractNumId w:val="24"/>
  </w:num>
  <w:num w:numId="23" w16cid:durableId="455880040">
    <w:abstractNumId w:val="7"/>
  </w:num>
  <w:num w:numId="24" w16cid:durableId="1697348640">
    <w:abstractNumId w:val="19"/>
  </w:num>
  <w:num w:numId="25" w16cid:durableId="1453281239">
    <w:abstractNumId w:val="22"/>
  </w:num>
  <w:num w:numId="26" w16cid:durableId="1803575897">
    <w:abstractNumId w:val="26"/>
  </w:num>
  <w:num w:numId="27" w16cid:durableId="46807479">
    <w:abstractNumId w:val="27"/>
  </w:num>
  <w:num w:numId="28" w16cid:durableId="290944972">
    <w:abstractNumId w:val="13"/>
  </w:num>
  <w:num w:numId="29" w16cid:durableId="1642536287">
    <w:abstractNumId w:val="42"/>
  </w:num>
  <w:num w:numId="30" w16cid:durableId="38170851">
    <w:abstractNumId w:val="36"/>
  </w:num>
  <w:num w:numId="31" w16cid:durableId="1358890106">
    <w:abstractNumId w:val="33"/>
  </w:num>
  <w:num w:numId="32" w16cid:durableId="2022584544">
    <w:abstractNumId w:val="39"/>
  </w:num>
  <w:num w:numId="33" w16cid:durableId="82070472">
    <w:abstractNumId w:val="23"/>
  </w:num>
  <w:num w:numId="34" w16cid:durableId="363865596">
    <w:abstractNumId w:val="34"/>
  </w:num>
  <w:num w:numId="35" w16cid:durableId="1824466381">
    <w:abstractNumId w:val="15"/>
  </w:num>
  <w:num w:numId="36" w16cid:durableId="402992086">
    <w:abstractNumId w:val="18"/>
  </w:num>
  <w:num w:numId="37" w16cid:durableId="332874933">
    <w:abstractNumId w:val="17"/>
  </w:num>
  <w:num w:numId="38" w16cid:durableId="1269391745">
    <w:abstractNumId w:val="31"/>
  </w:num>
  <w:num w:numId="39" w16cid:durableId="1577473919">
    <w:abstractNumId w:val="8"/>
  </w:num>
  <w:num w:numId="40" w16cid:durableId="1539079854">
    <w:abstractNumId w:val="14"/>
  </w:num>
  <w:num w:numId="41" w16cid:durableId="1755201611">
    <w:abstractNumId w:val="4"/>
  </w:num>
  <w:num w:numId="42" w16cid:durableId="706681749">
    <w:abstractNumId w:val="3"/>
  </w:num>
  <w:num w:numId="43" w16cid:durableId="146439945">
    <w:abstractNumId w:val="32"/>
  </w:num>
  <w:num w:numId="44" w16cid:durableId="138154582">
    <w:abstractNumId w:val="6"/>
  </w:num>
  <w:num w:numId="45" w16cid:durableId="205056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2E"/>
    <w:rsid w:val="00001410"/>
    <w:rsid w:val="000019A6"/>
    <w:rsid w:val="00002A9C"/>
    <w:rsid w:val="00017321"/>
    <w:rsid w:val="000303A1"/>
    <w:rsid w:val="00030E39"/>
    <w:rsid w:val="00036670"/>
    <w:rsid w:val="00043818"/>
    <w:rsid w:val="000725F5"/>
    <w:rsid w:val="00077F16"/>
    <w:rsid w:val="0009300E"/>
    <w:rsid w:val="00095046"/>
    <w:rsid w:val="00097CA8"/>
    <w:rsid w:val="000C1C1C"/>
    <w:rsid w:val="000C2D08"/>
    <w:rsid w:val="000D210D"/>
    <w:rsid w:val="000D2EBB"/>
    <w:rsid w:val="000D7588"/>
    <w:rsid w:val="000E5995"/>
    <w:rsid w:val="000F4745"/>
    <w:rsid w:val="000F58D5"/>
    <w:rsid w:val="00116A86"/>
    <w:rsid w:val="00124327"/>
    <w:rsid w:val="001340F6"/>
    <w:rsid w:val="0015175D"/>
    <w:rsid w:val="00157C14"/>
    <w:rsid w:val="00162FE3"/>
    <w:rsid w:val="001637A0"/>
    <w:rsid w:val="00166805"/>
    <w:rsid w:val="00176F05"/>
    <w:rsid w:val="00185086"/>
    <w:rsid w:val="00197F1A"/>
    <w:rsid w:val="001A3CD0"/>
    <w:rsid w:val="001A5DCB"/>
    <w:rsid w:val="001A7FAB"/>
    <w:rsid w:val="001C7981"/>
    <w:rsid w:val="001F4FAE"/>
    <w:rsid w:val="001F5CBC"/>
    <w:rsid w:val="001F7208"/>
    <w:rsid w:val="00207220"/>
    <w:rsid w:val="002126AE"/>
    <w:rsid w:val="002207C6"/>
    <w:rsid w:val="002414DF"/>
    <w:rsid w:val="002513B0"/>
    <w:rsid w:val="00251B92"/>
    <w:rsid w:val="00260EF4"/>
    <w:rsid w:val="00263980"/>
    <w:rsid w:val="002721C8"/>
    <w:rsid w:val="002826DE"/>
    <w:rsid w:val="002A2BA7"/>
    <w:rsid w:val="002A78B0"/>
    <w:rsid w:val="002B2ABE"/>
    <w:rsid w:val="002C7DCC"/>
    <w:rsid w:val="002D33CC"/>
    <w:rsid w:val="002D79EE"/>
    <w:rsid w:val="002E0B7A"/>
    <w:rsid w:val="002E56CD"/>
    <w:rsid w:val="002E7608"/>
    <w:rsid w:val="002F37B0"/>
    <w:rsid w:val="002F67AB"/>
    <w:rsid w:val="0030290C"/>
    <w:rsid w:val="00323756"/>
    <w:rsid w:val="00324966"/>
    <w:rsid w:val="00330609"/>
    <w:rsid w:val="0033135B"/>
    <w:rsid w:val="00341F26"/>
    <w:rsid w:val="0034505A"/>
    <w:rsid w:val="0036191B"/>
    <w:rsid w:val="0036776A"/>
    <w:rsid w:val="003710D2"/>
    <w:rsid w:val="00375850"/>
    <w:rsid w:val="00381F18"/>
    <w:rsid w:val="00396245"/>
    <w:rsid w:val="003A1462"/>
    <w:rsid w:val="003A2342"/>
    <w:rsid w:val="003A5805"/>
    <w:rsid w:val="003A6729"/>
    <w:rsid w:val="003B0ADD"/>
    <w:rsid w:val="003B18A5"/>
    <w:rsid w:val="003B5FC1"/>
    <w:rsid w:val="003D13D9"/>
    <w:rsid w:val="003D35A2"/>
    <w:rsid w:val="003D78C7"/>
    <w:rsid w:val="003E029E"/>
    <w:rsid w:val="003E38AE"/>
    <w:rsid w:val="003E7610"/>
    <w:rsid w:val="003F6B7C"/>
    <w:rsid w:val="003F716A"/>
    <w:rsid w:val="0040029C"/>
    <w:rsid w:val="00404BBB"/>
    <w:rsid w:val="0041447C"/>
    <w:rsid w:val="004174B3"/>
    <w:rsid w:val="00426AA2"/>
    <w:rsid w:val="0043421C"/>
    <w:rsid w:val="00446BA1"/>
    <w:rsid w:val="004504FE"/>
    <w:rsid w:val="0045209A"/>
    <w:rsid w:val="0046562F"/>
    <w:rsid w:val="00466E11"/>
    <w:rsid w:val="00476A1F"/>
    <w:rsid w:val="004801D4"/>
    <w:rsid w:val="00482491"/>
    <w:rsid w:val="004871F8"/>
    <w:rsid w:val="00491CB5"/>
    <w:rsid w:val="004A24EE"/>
    <w:rsid w:val="004A5EFC"/>
    <w:rsid w:val="004B05AA"/>
    <w:rsid w:val="004B7717"/>
    <w:rsid w:val="004C64CB"/>
    <w:rsid w:val="004E0AFF"/>
    <w:rsid w:val="004F0B00"/>
    <w:rsid w:val="004F46A1"/>
    <w:rsid w:val="005017A4"/>
    <w:rsid w:val="00507C6F"/>
    <w:rsid w:val="005325A1"/>
    <w:rsid w:val="005368BD"/>
    <w:rsid w:val="00541686"/>
    <w:rsid w:val="00541E57"/>
    <w:rsid w:val="005432B4"/>
    <w:rsid w:val="00545314"/>
    <w:rsid w:val="00554A71"/>
    <w:rsid w:val="00554D77"/>
    <w:rsid w:val="0058543D"/>
    <w:rsid w:val="00591AC6"/>
    <w:rsid w:val="00595B20"/>
    <w:rsid w:val="00596A74"/>
    <w:rsid w:val="00596B8E"/>
    <w:rsid w:val="005C59E3"/>
    <w:rsid w:val="005D2D10"/>
    <w:rsid w:val="005D5AE8"/>
    <w:rsid w:val="005D6EEB"/>
    <w:rsid w:val="005F6193"/>
    <w:rsid w:val="005F6DBD"/>
    <w:rsid w:val="005F7623"/>
    <w:rsid w:val="005F77A5"/>
    <w:rsid w:val="005F789F"/>
    <w:rsid w:val="0061191B"/>
    <w:rsid w:val="0061484F"/>
    <w:rsid w:val="0061748D"/>
    <w:rsid w:val="00620AEA"/>
    <w:rsid w:val="00620F38"/>
    <w:rsid w:val="00626793"/>
    <w:rsid w:val="0062761F"/>
    <w:rsid w:val="00630E66"/>
    <w:rsid w:val="0063155C"/>
    <w:rsid w:val="00640914"/>
    <w:rsid w:val="00645471"/>
    <w:rsid w:val="00646BB6"/>
    <w:rsid w:val="00662B76"/>
    <w:rsid w:val="00677D4F"/>
    <w:rsid w:val="006808DC"/>
    <w:rsid w:val="006846E9"/>
    <w:rsid w:val="0069432D"/>
    <w:rsid w:val="006A0684"/>
    <w:rsid w:val="006A099B"/>
    <w:rsid w:val="006C31A3"/>
    <w:rsid w:val="006C7277"/>
    <w:rsid w:val="006D3B45"/>
    <w:rsid w:val="006E0353"/>
    <w:rsid w:val="006F179D"/>
    <w:rsid w:val="006F7033"/>
    <w:rsid w:val="00704A60"/>
    <w:rsid w:val="007179A2"/>
    <w:rsid w:val="00724FBB"/>
    <w:rsid w:val="00737AE1"/>
    <w:rsid w:val="00740606"/>
    <w:rsid w:val="007469DD"/>
    <w:rsid w:val="00752BA6"/>
    <w:rsid w:val="00767D44"/>
    <w:rsid w:val="0077238F"/>
    <w:rsid w:val="00772951"/>
    <w:rsid w:val="00781DB1"/>
    <w:rsid w:val="007872B0"/>
    <w:rsid w:val="00787917"/>
    <w:rsid w:val="007B00DD"/>
    <w:rsid w:val="007D1312"/>
    <w:rsid w:val="007D78D0"/>
    <w:rsid w:val="007E4068"/>
    <w:rsid w:val="007F2182"/>
    <w:rsid w:val="007F4297"/>
    <w:rsid w:val="007F7AD2"/>
    <w:rsid w:val="0080240A"/>
    <w:rsid w:val="00803FC2"/>
    <w:rsid w:val="00807BE2"/>
    <w:rsid w:val="00815BF8"/>
    <w:rsid w:val="00820A93"/>
    <w:rsid w:val="008265EE"/>
    <w:rsid w:val="00834ED1"/>
    <w:rsid w:val="008359E5"/>
    <w:rsid w:val="0086069C"/>
    <w:rsid w:val="00867ADD"/>
    <w:rsid w:val="00883E68"/>
    <w:rsid w:val="008849E3"/>
    <w:rsid w:val="00893D98"/>
    <w:rsid w:val="00894668"/>
    <w:rsid w:val="008A54FF"/>
    <w:rsid w:val="008F15CC"/>
    <w:rsid w:val="008F5BF1"/>
    <w:rsid w:val="0090638E"/>
    <w:rsid w:val="009065E7"/>
    <w:rsid w:val="0091380F"/>
    <w:rsid w:val="0092214F"/>
    <w:rsid w:val="00924B6F"/>
    <w:rsid w:val="00926FB8"/>
    <w:rsid w:val="00930298"/>
    <w:rsid w:val="0093167C"/>
    <w:rsid w:val="00935686"/>
    <w:rsid w:val="00944CD8"/>
    <w:rsid w:val="009615C9"/>
    <w:rsid w:val="00965ECD"/>
    <w:rsid w:val="00973441"/>
    <w:rsid w:val="00973606"/>
    <w:rsid w:val="00976419"/>
    <w:rsid w:val="00982A72"/>
    <w:rsid w:val="00985DFA"/>
    <w:rsid w:val="009909B9"/>
    <w:rsid w:val="00991C4A"/>
    <w:rsid w:val="009925BC"/>
    <w:rsid w:val="009A608D"/>
    <w:rsid w:val="009B4D95"/>
    <w:rsid w:val="009B5537"/>
    <w:rsid w:val="009D3396"/>
    <w:rsid w:val="009D5A1A"/>
    <w:rsid w:val="009E7896"/>
    <w:rsid w:val="009F2065"/>
    <w:rsid w:val="009F60E3"/>
    <w:rsid w:val="009F6C3E"/>
    <w:rsid w:val="00A01189"/>
    <w:rsid w:val="00A0343C"/>
    <w:rsid w:val="00A0414B"/>
    <w:rsid w:val="00A11B49"/>
    <w:rsid w:val="00A300DB"/>
    <w:rsid w:val="00A36A4E"/>
    <w:rsid w:val="00A404E8"/>
    <w:rsid w:val="00A42839"/>
    <w:rsid w:val="00A4508D"/>
    <w:rsid w:val="00A4566F"/>
    <w:rsid w:val="00A520D3"/>
    <w:rsid w:val="00A66DE1"/>
    <w:rsid w:val="00A70564"/>
    <w:rsid w:val="00A74E48"/>
    <w:rsid w:val="00A7508C"/>
    <w:rsid w:val="00A859BA"/>
    <w:rsid w:val="00A90B78"/>
    <w:rsid w:val="00A93381"/>
    <w:rsid w:val="00A95301"/>
    <w:rsid w:val="00AA303A"/>
    <w:rsid w:val="00AA4FAB"/>
    <w:rsid w:val="00AA5A73"/>
    <w:rsid w:val="00AB1E3F"/>
    <w:rsid w:val="00AB52BD"/>
    <w:rsid w:val="00AC3E4F"/>
    <w:rsid w:val="00AC5AF1"/>
    <w:rsid w:val="00AD3C8B"/>
    <w:rsid w:val="00AD7285"/>
    <w:rsid w:val="00AE38D3"/>
    <w:rsid w:val="00AE487A"/>
    <w:rsid w:val="00AE6939"/>
    <w:rsid w:val="00B068C6"/>
    <w:rsid w:val="00B10756"/>
    <w:rsid w:val="00B12737"/>
    <w:rsid w:val="00B15F2E"/>
    <w:rsid w:val="00B24B1D"/>
    <w:rsid w:val="00B26763"/>
    <w:rsid w:val="00B27B57"/>
    <w:rsid w:val="00B535AE"/>
    <w:rsid w:val="00B65172"/>
    <w:rsid w:val="00B7298A"/>
    <w:rsid w:val="00B82D25"/>
    <w:rsid w:val="00B83454"/>
    <w:rsid w:val="00BA72BF"/>
    <w:rsid w:val="00BB12EA"/>
    <w:rsid w:val="00BB393A"/>
    <w:rsid w:val="00BB5B4E"/>
    <w:rsid w:val="00BD3585"/>
    <w:rsid w:val="00BD7457"/>
    <w:rsid w:val="00BF00D6"/>
    <w:rsid w:val="00BF38D5"/>
    <w:rsid w:val="00C0565A"/>
    <w:rsid w:val="00C0771C"/>
    <w:rsid w:val="00C10C5F"/>
    <w:rsid w:val="00C11C95"/>
    <w:rsid w:val="00C125E0"/>
    <w:rsid w:val="00C13744"/>
    <w:rsid w:val="00C14D97"/>
    <w:rsid w:val="00C37648"/>
    <w:rsid w:val="00C42A7B"/>
    <w:rsid w:val="00C46306"/>
    <w:rsid w:val="00C557BE"/>
    <w:rsid w:val="00C56593"/>
    <w:rsid w:val="00C645AE"/>
    <w:rsid w:val="00C70057"/>
    <w:rsid w:val="00C86135"/>
    <w:rsid w:val="00C91575"/>
    <w:rsid w:val="00C9517B"/>
    <w:rsid w:val="00C96363"/>
    <w:rsid w:val="00CA10AB"/>
    <w:rsid w:val="00CA5C24"/>
    <w:rsid w:val="00CB1D9B"/>
    <w:rsid w:val="00CC25E6"/>
    <w:rsid w:val="00CE02AD"/>
    <w:rsid w:val="00CE1021"/>
    <w:rsid w:val="00CF3625"/>
    <w:rsid w:val="00CF53B5"/>
    <w:rsid w:val="00D00599"/>
    <w:rsid w:val="00D011D0"/>
    <w:rsid w:val="00D05EC0"/>
    <w:rsid w:val="00D26A44"/>
    <w:rsid w:val="00D27B6A"/>
    <w:rsid w:val="00D27DB9"/>
    <w:rsid w:val="00D30374"/>
    <w:rsid w:val="00D32ADF"/>
    <w:rsid w:val="00D34D3A"/>
    <w:rsid w:val="00D5484D"/>
    <w:rsid w:val="00D61709"/>
    <w:rsid w:val="00D6378A"/>
    <w:rsid w:val="00D639FB"/>
    <w:rsid w:val="00D742A6"/>
    <w:rsid w:val="00D80618"/>
    <w:rsid w:val="00D844B4"/>
    <w:rsid w:val="00D9113B"/>
    <w:rsid w:val="00D948CE"/>
    <w:rsid w:val="00DA682A"/>
    <w:rsid w:val="00DB58AB"/>
    <w:rsid w:val="00DB7309"/>
    <w:rsid w:val="00DC0D6B"/>
    <w:rsid w:val="00DD4B23"/>
    <w:rsid w:val="00E02698"/>
    <w:rsid w:val="00E0662F"/>
    <w:rsid w:val="00E07C05"/>
    <w:rsid w:val="00E1749D"/>
    <w:rsid w:val="00E32B98"/>
    <w:rsid w:val="00E44DDB"/>
    <w:rsid w:val="00E502F4"/>
    <w:rsid w:val="00E61B1F"/>
    <w:rsid w:val="00E63CB4"/>
    <w:rsid w:val="00E67701"/>
    <w:rsid w:val="00E67F3F"/>
    <w:rsid w:val="00E762F5"/>
    <w:rsid w:val="00E83DAF"/>
    <w:rsid w:val="00E842C1"/>
    <w:rsid w:val="00E859DB"/>
    <w:rsid w:val="00E86665"/>
    <w:rsid w:val="00E86FF2"/>
    <w:rsid w:val="00EB02D1"/>
    <w:rsid w:val="00EB6142"/>
    <w:rsid w:val="00EC61AB"/>
    <w:rsid w:val="00ED782E"/>
    <w:rsid w:val="00EE7B71"/>
    <w:rsid w:val="00EF1BB8"/>
    <w:rsid w:val="00EF4273"/>
    <w:rsid w:val="00EF71F9"/>
    <w:rsid w:val="00F05E33"/>
    <w:rsid w:val="00F07541"/>
    <w:rsid w:val="00F11F4D"/>
    <w:rsid w:val="00F218D1"/>
    <w:rsid w:val="00F42F56"/>
    <w:rsid w:val="00F436D1"/>
    <w:rsid w:val="00F45D64"/>
    <w:rsid w:val="00F603B7"/>
    <w:rsid w:val="00F913D3"/>
    <w:rsid w:val="00FA1B82"/>
    <w:rsid w:val="00FA3651"/>
    <w:rsid w:val="00FB6DAE"/>
    <w:rsid w:val="00FC0205"/>
    <w:rsid w:val="00FC1377"/>
    <w:rsid w:val="00FC265C"/>
    <w:rsid w:val="00FC6E45"/>
    <w:rsid w:val="00FD1282"/>
    <w:rsid w:val="00FD1D85"/>
    <w:rsid w:val="00FD4F89"/>
    <w:rsid w:val="00FE31FF"/>
    <w:rsid w:val="00FE655A"/>
    <w:rsid w:val="00FF361E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E1AE6B"/>
  <w14:defaultImageDpi w14:val="300"/>
  <w15:docId w15:val="{F6224271-E114-4AB4-9667-F5314E30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70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4B05AA"/>
    <w:rPr>
      <w:rFonts w:ascii="Bookman Old Style" w:hAnsi="Bookman Old Style"/>
      <w:color w:val="3366FF"/>
      <w:u w:val="single"/>
    </w:rPr>
  </w:style>
  <w:style w:type="table" w:styleId="TableGrid">
    <w:name w:val="Table Grid"/>
    <w:basedOn w:val="TableNormal"/>
    <w:uiPriority w:val="59"/>
    <w:rsid w:val="005F6193"/>
    <w:pPr>
      <w:spacing w:before="120"/>
    </w:pPr>
    <w:rPr>
      <w:rFonts w:ascii="Trebuchet MS" w:hAnsi="Trebuchet MS"/>
      <w:sz w:val="22"/>
    </w:r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9F60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0E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0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0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F60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Light">
    <w:name w:val="Grid Table Light"/>
    <w:basedOn w:val="TableNormal"/>
    <w:uiPriority w:val="40"/>
    <w:rsid w:val="00EE7B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FA3651"/>
  </w:style>
  <w:style w:type="character" w:customStyle="1" w:styleId="aqj">
    <w:name w:val="aqj"/>
    <w:basedOn w:val="DefaultParagraphFont"/>
    <w:rsid w:val="00FA3651"/>
  </w:style>
  <w:style w:type="paragraph" w:styleId="NoSpacing">
    <w:name w:val="No Spacing"/>
    <w:uiPriority w:val="1"/>
    <w:qFormat/>
    <w:rsid w:val="00D61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617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F5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F56"/>
    <w:rPr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0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l\Documents\Custom%20Office%20Templates\WCMGA%20Chapter%20Mee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WCMGA Chapter Meeting Template</Template>
  <TotalTime>29</TotalTime>
  <Pages>2</Pages>
  <Words>193</Words>
  <Characters>1297</Characters>
  <Application>Microsoft Office Word</Application>
  <DocSecurity>0</DocSecurity>
  <Lines>144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Hewitt</dc:creator>
  <cp:keywords/>
  <dc:description/>
  <cp:lastModifiedBy>Mary Hewitt</cp:lastModifiedBy>
  <cp:revision>2</cp:revision>
  <cp:lastPrinted>2022-04-10T20:42:00Z</cp:lastPrinted>
  <dcterms:created xsi:type="dcterms:W3CDTF">2025-12-05T20:53:00Z</dcterms:created>
  <dcterms:modified xsi:type="dcterms:W3CDTF">2025-12-05T21:30:00Z</dcterms:modified>
</cp:coreProperties>
</file>